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F8E" w:rsidRDefault="00DB7F8E">
      <w:pPr>
        <w:pStyle w:val="Parasts"/>
        <w:spacing w:after="0" w:line="26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DB7F8E" w:rsidRDefault="004A1378">
      <w:pPr>
        <w:pStyle w:val="Parasts"/>
        <w:spacing w:after="0" w:line="267" w:lineRule="atLeast"/>
        <w:jc w:val="center"/>
      </w:pPr>
      <w:r>
        <w:rPr>
          <w:rStyle w:val="Noklusjumarindkopasfonts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Mācību līdzekļi 2025./2026. m. g. 9. klase</w:t>
      </w:r>
    </w:p>
    <w:p w:rsidR="00DB7F8E" w:rsidRDefault="00DB7F8E">
      <w:pPr>
        <w:pStyle w:val="Parasts"/>
        <w:spacing w:after="0" w:line="267" w:lineRule="atLeast"/>
        <w:rPr>
          <w:rFonts w:ascii="&amp;quot" w:eastAsia="Times New Roman" w:hAnsi="&amp;quot"/>
          <w:color w:val="000000"/>
          <w:sz w:val="23"/>
          <w:szCs w:val="23"/>
        </w:rPr>
      </w:pPr>
    </w:p>
    <w:tbl>
      <w:tblPr>
        <w:tblW w:w="14743" w:type="dxa"/>
        <w:tblInd w:w="-8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6"/>
        <w:gridCol w:w="12477"/>
      </w:tblGrid>
      <w:tr w:rsidR="00DB7F8E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B7F8E" w:rsidRDefault="004A1378">
            <w:pPr>
              <w:pStyle w:val="Parasts"/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Priekšmets</w:t>
            </w: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B7F8E" w:rsidRDefault="004A1378">
            <w:pPr>
              <w:pStyle w:val="Parasts"/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Autors, nosaukums</w:t>
            </w:r>
          </w:p>
        </w:tc>
      </w:tr>
      <w:tr w:rsidR="00DB7F8E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B7F8E" w:rsidRDefault="00DB7F8E">
            <w:pPr>
              <w:pStyle w:val="Parasts"/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B7F8E" w:rsidRDefault="004A1378">
            <w:pPr>
              <w:pStyle w:val="Parasts"/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Matemātika</w:t>
            </w:r>
          </w:p>
          <w:p w:rsidR="00DB7F8E" w:rsidRDefault="00DB7F8E">
            <w:pPr>
              <w:pStyle w:val="Parasts"/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B7F8E" w:rsidRDefault="004A1378">
            <w:pPr>
              <w:pStyle w:val="Parasts"/>
              <w:spacing w:after="0" w:line="190" w:lineRule="atLeast"/>
            </w:pPr>
            <w:hyperlink r:id="rId6" w:history="1">
              <w:r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https://soma.lv/</w:t>
              </w:r>
            </w:hyperlink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7F8E" w:rsidRDefault="004A1378">
            <w:pPr>
              <w:pStyle w:val="Parasts"/>
              <w:spacing w:after="0" w:line="190" w:lineRule="atLeast"/>
            </w:pPr>
            <w:hyperlink r:id="rId7" w:history="1">
              <w:r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https://uzdevumi.lv</w:t>
              </w:r>
            </w:hyperlink>
          </w:p>
        </w:tc>
      </w:tr>
      <w:tr w:rsidR="00DB7F8E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B7F8E" w:rsidRDefault="00DB7F8E">
            <w:pPr>
              <w:pStyle w:val="Parasts"/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B7F8E" w:rsidRDefault="004A1378">
            <w:pPr>
              <w:pStyle w:val="Parasts"/>
              <w:spacing w:after="0" w:line="190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item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Matemātika 9. klasei :</w:t>
            </w:r>
            <w:r>
              <w:rPr>
                <w:rStyle w:val="item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mācību grāmata </w:t>
            </w:r>
            <w:r>
              <w:rPr>
                <w:rStyle w:val="item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1. daļa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/ A. </w:t>
            </w:r>
            <w:proofErr w:type="spellStart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Beinere</w:t>
            </w:r>
            <w:proofErr w:type="spellEnd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A. </w:t>
            </w:r>
            <w:proofErr w:type="spellStart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Jevdokimova</w:t>
            </w:r>
            <w:proofErr w:type="spellEnd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K. </w:t>
            </w:r>
            <w:proofErr w:type="spellStart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Svīķis</w:t>
            </w:r>
            <w:proofErr w:type="spellEnd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J. Vilciņš. - 1. izdevums. - Rīga : </w:t>
            </w:r>
            <w:proofErr w:type="spellStart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Lielvārds</w:t>
            </w:r>
            <w:proofErr w:type="spellEnd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2024. - Jelgava : Jelgavas tipogrāfija. - 2024. - 319 lpp. : ilustrācijas ; 26 cm. - 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Alfabētiskais rādītājs: 319.lpp. . - Mācību līdzeklis izstrādāts, ievērojot Noteikumos par valsts pamatizglītības standartu un pamatizglītības programmu paraugiem (Ministru kabineta 2018. gada 27. novembra noteikumi Nr. 747) iekļautās prasības. Par ierosin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ājumu izmantota Valsts izglītības satura centra Eiropas Sociālā fonda projekta "Kompetenču pieeja mācību saturā" Skola2030 projektā izveidotā programma.  ISBN 9789984116341.</w:t>
            </w:r>
          </w:p>
        </w:tc>
      </w:tr>
      <w:tr w:rsidR="00DB7F8E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B7F8E" w:rsidRDefault="00DB7F8E">
            <w:pPr>
              <w:pStyle w:val="Parasts"/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tbl>
            <w:tblPr>
              <w:tblW w:w="126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6"/>
            </w:tblGrid>
            <w:tr w:rsidR="00DB7F8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2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B7F8E" w:rsidRDefault="00DB7F8E">
                  <w:pPr>
                    <w:spacing w:after="0" w:line="240" w:lineRule="auto"/>
                    <w:textAlignment w:val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:rsidR="00DB7F8E" w:rsidRDefault="004A1378">
            <w:pPr>
              <w:pStyle w:val="Parasts"/>
              <w:spacing w:after="0" w:line="190" w:lineRule="atLeas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Matemātika 9. klasei : mācību grāmata 2. daļa.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Trapece. Kvadrātvienādojumi.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Kvadrātfunkcija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./ autori un redaktori: A.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Beinere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A.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Jevdokimova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K.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Svīķis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J. Vilciņš - 1. izdevums. 1. izdevums. - Rīga 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Lielvārds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2025. - Lielvārde 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Lielvārds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2025. - [Jelgava] : Jelgavas tipogrāfija. , ©2025. - 263 lpp. -Mācību līdzeklis izstrādā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ts, ievērojot Noteikumos par valsts pamatizglītības standartu un pamatizglītības programmu paraugiem (Ministru kabineta 2018. gada 27. novembra noteikumi Nr. 747) iekļautās prasības. Par ierosinājumu izmantota Valsts izglītības satura centra Eiropas Sociāl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ā fonda projekta "Kompetenču pieeja mācību saturā" Skola2030 projektā izveidotā programma. . - Alfabētiskais rādītājs: 263. lpp. . - Grāmatai ir digitāls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papildsaturs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kam var piekļūt ar QR kodu. ISBN 9789984116358.</w:t>
            </w:r>
          </w:p>
        </w:tc>
      </w:tr>
      <w:tr w:rsidR="00DB7F8E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B7F8E" w:rsidRDefault="00DB7F8E">
            <w:pPr>
              <w:pStyle w:val="Parasts"/>
              <w:spacing w:after="0" w:line="148" w:lineRule="atLeast"/>
              <w:jc w:val="center"/>
            </w:pP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B7F8E" w:rsidRDefault="004A1378">
            <w:pPr>
              <w:pStyle w:val="Parasts"/>
              <w:spacing w:after="0" w:line="148" w:lineRule="atLeast"/>
            </w:pPr>
            <w:hyperlink r:id="rId8" w:history="1">
              <w:r>
                <w:rPr>
                  <w:rStyle w:val="Title1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 xml:space="preserve">Matemātika 9. klasei. Mācību grāmata 3 daļa- </w:t>
              </w:r>
              <w:r>
                <w:rPr>
                  <w:rStyle w:val="Title1"/>
                  <w:rFonts w:ascii="Times New Roman" w:hAnsi="Times New Roman" w:cs="Times New Roman"/>
                  <w:bCs/>
                  <w:sz w:val="24"/>
                  <w:szCs w:val="24"/>
                </w:rPr>
                <w:t>Vienādojumu sistēmas. Virknes.</w:t>
              </w:r>
              <w:r>
                <w:rPr>
                  <w:rFonts w:ascii="Times New Roman" w:hAnsi="Times New Roman" w:cs="Times New Roman"/>
                  <w:color w:val="666666"/>
                  <w:sz w:val="24"/>
                  <w:szCs w:val="24"/>
                </w:rPr>
                <w:t xml:space="preserve">  Riņķī ievilkti un ap riņķi apvilkti daudzstūri/</w:t>
              </w:r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autori un redaktori: </w:t>
              </w:r>
              <w:r>
                <w:rPr>
                  <w:rFonts w:ascii="Times New Roman" w:hAnsi="Times New Roman" w:cs="Times New Roman"/>
                  <w:bCs/>
                  <w:color w:val="000000"/>
                  <w:sz w:val="24"/>
                  <w:szCs w:val="24"/>
                </w:rPr>
                <w:t xml:space="preserve">A. </w:t>
              </w:r>
              <w:proofErr w:type="spellStart"/>
              <w:r>
                <w:rPr>
                  <w:rFonts w:ascii="Times New Roman" w:hAnsi="Times New Roman" w:cs="Times New Roman"/>
                  <w:bCs/>
                  <w:color w:val="000000"/>
                  <w:sz w:val="24"/>
                  <w:szCs w:val="24"/>
                </w:rPr>
                <w:t>Beinere</w:t>
              </w:r>
              <w:proofErr w:type="spellEnd"/>
              <w:r>
                <w:rPr>
                  <w:rFonts w:ascii="Times New Roman" w:hAnsi="Times New Roman" w:cs="Times New Roman"/>
                  <w:bCs/>
                  <w:color w:val="000000"/>
                  <w:sz w:val="24"/>
                  <w:szCs w:val="24"/>
                </w:rPr>
                <w:t xml:space="preserve">, </w:t>
              </w:r>
              <w:r>
                <w:rPr>
                  <w:rFonts w:ascii="Times New Roman" w:hAnsi="Times New Roman" w:cs="Times New Roman"/>
                  <w:bCs/>
                  <w:color w:val="000000"/>
                  <w:sz w:val="24"/>
                  <w:szCs w:val="24"/>
                </w:rPr>
                <w:t xml:space="preserve">A. </w:t>
              </w:r>
              <w:proofErr w:type="spellStart"/>
              <w:r>
                <w:rPr>
                  <w:rFonts w:ascii="Times New Roman" w:hAnsi="Times New Roman" w:cs="Times New Roman"/>
                  <w:bCs/>
                  <w:color w:val="000000"/>
                  <w:sz w:val="24"/>
                  <w:szCs w:val="24"/>
                </w:rPr>
                <w:t>Jevdokimova</w:t>
              </w:r>
              <w:proofErr w:type="spellEnd"/>
              <w:r>
                <w:rPr>
                  <w:rFonts w:ascii="Times New Roman" w:hAnsi="Times New Roman" w:cs="Times New Roman"/>
                  <w:bCs/>
                  <w:color w:val="000000"/>
                  <w:sz w:val="24"/>
                  <w:szCs w:val="24"/>
                </w:rPr>
                <w:t xml:space="preserve">, J. Vilciņš- </w:t>
              </w:r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1. izdevums. 1. izdevums. - Rīga : 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Lielvārds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, 2025. - Lielvārde : 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Lielvārds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, 2025. - [Jelgava] : Jelgavas tipogrāfija. , ©2025.</w:t>
              </w:r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I</w:t>
              </w:r>
              <w:r>
                <w:rPr>
                  <w:rStyle w:val="sub-title"/>
                  <w:rFonts w:ascii="Times New Roman" w:hAnsi="Times New Roman" w:cs="Times New Roman"/>
                  <w:sz w:val="24"/>
                  <w:szCs w:val="24"/>
                </w:rPr>
                <w:t>SBN: 978-9984-11-636-5</w:t>
              </w:r>
            </w:hyperlink>
          </w:p>
        </w:tc>
      </w:tr>
      <w:tr w:rsidR="00DB7F8E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B7F8E" w:rsidRDefault="00DB7F8E">
            <w:pPr>
              <w:pStyle w:val="Parasts"/>
              <w:spacing w:after="0" w:line="148" w:lineRule="atLeast"/>
              <w:jc w:val="center"/>
            </w:pP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B7F8E" w:rsidRDefault="004A1378">
            <w:pPr>
              <w:pStyle w:val="Parasts"/>
              <w:spacing w:after="0" w:line="190" w:lineRule="atLeast"/>
            </w:pPr>
            <w:proofErr w:type="spellStart"/>
            <w:r>
              <w:rPr>
                <w:rStyle w:val="item"/>
                <w:rFonts w:ascii="Times New Roman" w:hAnsi="Times New Roman" w:cs="Times New Roman"/>
                <w:bCs/>
                <w:sz w:val="24"/>
                <w:szCs w:val="24"/>
              </w:rPr>
              <w:t>France</w:t>
            </w:r>
            <w:proofErr w:type="spellEnd"/>
            <w:r>
              <w:rPr>
                <w:rStyle w:val="item"/>
                <w:rFonts w:ascii="Times New Roman" w:hAnsi="Times New Roman" w:cs="Times New Roman"/>
                <w:bCs/>
                <w:sz w:val="24"/>
                <w:szCs w:val="24"/>
              </w:rPr>
              <w:t>, Ilze.</w:t>
            </w:r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Style w:val="item"/>
                <w:rFonts w:ascii="Times New Roman" w:hAnsi="Times New Roman" w:cs="Times New Roman"/>
                <w:b/>
                <w:sz w:val="24"/>
                <w:szCs w:val="24"/>
              </w:rPr>
              <w:t>Matemātika 9. klasei : mācību grāmata</w:t>
            </w:r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/ Ilze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France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, Gunta </w:t>
            </w:r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Lāce, Evija Slokenberga. -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Lielvārds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, 2018  </w:t>
            </w:r>
          </w:p>
          <w:p w:rsidR="00DB7F8E" w:rsidRDefault="004A1378">
            <w:pPr>
              <w:pStyle w:val="Parasts"/>
              <w:spacing w:after="0" w:line="148" w:lineRule="atLeast"/>
            </w:pPr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>ISBN 9789984115467</w:t>
            </w:r>
          </w:p>
        </w:tc>
      </w:tr>
      <w:tr w:rsidR="00DB7F8E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B7F8E" w:rsidRDefault="004A1378">
            <w:pPr>
              <w:pStyle w:val="Parasts"/>
              <w:spacing w:after="0" w:line="148" w:lineRule="atLeast"/>
              <w:jc w:val="center"/>
            </w:pP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Literatūra</w:t>
            </w: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B7F8E" w:rsidRDefault="004A1378">
            <w:pPr>
              <w:pStyle w:val="Parasts"/>
              <w:spacing w:after="0" w:line="148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https://soma.lv/</w:t>
              </w:r>
            </w:hyperlink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B7F8E" w:rsidRDefault="004A1378">
            <w:pPr>
              <w:pStyle w:val="Parasts"/>
              <w:spacing w:after="0" w:line="148" w:lineRule="atLeast"/>
            </w:pPr>
            <w:hyperlink r:id="rId10" w:history="1">
              <w:r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https://letonika.lv</w:t>
              </w:r>
            </w:hyperlink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7F8E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B7F8E" w:rsidRDefault="00DB7F8E">
            <w:pPr>
              <w:pStyle w:val="Parasts"/>
              <w:spacing w:after="0" w:line="14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B7F8E" w:rsidRDefault="004A1378">
            <w:pPr>
              <w:pStyle w:val="Parasts"/>
              <w:spacing w:after="0" w:line="148" w:lineRule="atLeast"/>
            </w:pPr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item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Literatūra 9. klasei :1.daļa,  mācību grāmata.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/ Lita Silova, 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Anita Vanaga ; redaktore Inese Auziņa - Labots, papildināts izdevums. - Rīga : Zvaigzne ABC, [2023]. - [</w:t>
            </w:r>
            <w:proofErr w:type="spellStart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Silakrogs</w:t>
            </w:r>
            <w:proofErr w:type="spellEnd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] : PNB </w:t>
            </w:r>
            <w:proofErr w:type="spellStart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Print</w:t>
            </w:r>
            <w:proofErr w:type="spellEnd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, ©2023. - 103, [1] lpp. : faksimili, ilustrācijas, kartes, notis, portreti ; 23 cm. - Apstiprinājusi Latvijas Republikas Izglīt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ības un zinātnes ministrija 2023. gadā.  ISBN 9789934315022</w:t>
            </w:r>
          </w:p>
        </w:tc>
      </w:tr>
      <w:tr w:rsidR="00DB7F8E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B7F8E" w:rsidRDefault="00DB7F8E">
            <w:pPr>
              <w:pStyle w:val="Parasts"/>
              <w:spacing w:after="0" w:line="14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B7F8E" w:rsidRDefault="004A1378">
            <w:pPr>
              <w:pStyle w:val="Parasts"/>
              <w:spacing w:after="0" w:line="148" w:lineRule="atLeast"/>
            </w:pPr>
            <w:r>
              <w:rPr>
                <w:rStyle w:val="Noklusjumarindkopasfonts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Literatūra 9. klasei : 2</w:t>
            </w:r>
            <w:r>
              <w:rPr>
                <w:rStyle w:val="Noklusjumarindkopasfonts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.daļa, </w:t>
            </w:r>
            <w:r>
              <w:rPr>
                <w:rStyle w:val="Noklusjumarindkopasfonts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mācību grāmata</w:t>
            </w:r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/ Lita Silova, Anita Vanaga ; redaktore Inese Auziņa. - Labots, papildināts izdevums. - Rīga : Zvaigzne ABC, [2023]. - [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Silakrogs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] : PNB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Print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, ©</w:t>
            </w:r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2023. - 103, [1] lpp. : faksimili, ilustrācijas, kartes, portreti ; 23 cm. - Apstiprinājusi Latvijas Republikas Izglītības un zinātnes ministrija 2023. gadā.        ISBN 9789934315046</w:t>
            </w:r>
          </w:p>
        </w:tc>
      </w:tr>
      <w:tr w:rsidR="00DB7F8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B7F8E" w:rsidRDefault="00DB7F8E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B7F8E" w:rsidRDefault="004A1378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Latviešu   valoda</w:t>
            </w:r>
          </w:p>
          <w:p w:rsidR="00DB7F8E" w:rsidRDefault="00DB7F8E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DB7F8E" w:rsidRDefault="00DB7F8E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B7F8E" w:rsidRDefault="004A1378">
            <w:pPr>
              <w:pStyle w:val="Parasts"/>
              <w:spacing w:after="0" w:line="232" w:lineRule="atLeast"/>
            </w:pPr>
            <w:hyperlink r:id="rId11" w:history="1">
              <w:r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https://soma.lv/</w:t>
              </w:r>
            </w:hyperlink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7F8E" w:rsidRDefault="004A1378">
            <w:pPr>
              <w:pStyle w:val="Parasts"/>
              <w:spacing w:after="0" w:line="232" w:lineRule="atLeast"/>
            </w:pPr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https://letonika.lv</w:t>
              </w:r>
            </w:hyperlink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DB7F8E" w:rsidRDefault="004A1378">
            <w:pPr>
              <w:pStyle w:val="Parasts"/>
              <w:spacing w:after="0" w:line="232" w:lineRule="atLeast"/>
            </w:pPr>
            <w:hyperlink r:id="rId13" w:history="1">
              <w:r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https://uzdevumi.lv</w:t>
              </w:r>
            </w:hyperlink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7F8E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B7F8E" w:rsidRDefault="00DB7F8E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B7F8E" w:rsidRDefault="004A1378">
            <w:pPr>
              <w:pStyle w:val="Parasts"/>
              <w:spacing w:after="0" w:line="232" w:lineRule="atLeast"/>
            </w:pPr>
            <w:proofErr w:type="spellStart"/>
            <w:r>
              <w:rPr>
                <w:rStyle w:val="Noklusjumarindkopasfonts"/>
                <w:rFonts w:ascii="Times New Roman" w:hAnsi="Times New Roman" w:cs="Times New Roman"/>
                <w:bCs/>
                <w:sz w:val="24"/>
                <w:szCs w:val="24"/>
              </w:rPr>
              <w:t>Babrāne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bCs/>
                <w:sz w:val="24"/>
                <w:szCs w:val="24"/>
              </w:rPr>
              <w:t xml:space="preserve"> J. </w:t>
            </w:r>
            <w:r>
              <w:rPr>
                <w:rStyle w:val="Noklusjumarindkopasfonts"/>
                <w:rFonts w:ascii="Times New Roman" w:hAnsi="Times New Roman" w:cs="Times New Roman"/>
                <w:b/>
                <w:bCs/>
                <w:sz w:val="24"/>
                <w:szCs w:val="24"/>
              </w:rPr>
              <w:t>Latviešu valoda 9. klasei.: mācību grāmata.-</w:t>
            </w: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Rīga : Zvaigzne ABC, 2025.</w:t>
            </w:r>
            <w:r>
              <w:rPr>
                <w:rFonts w:ascii="Times New Roman" w:hAnsi="Times New Roman" w:cs="Times New Roman"/>
                <w:color w:val="18191B"/>
                <w:sz w:val="24"/>
                <w:szCs w:val="24"/>
                <w:shd w:val="clear" w:color="auto" w:fill="F3F6F7"/>
              </w:rPr>
              <w:t xml:space="preserve"> </w:t>
            </w:r>
            <w:r>
              <w:rPr>
                <w:rStyle w:val="text-left"/>
                <w:rFonts w:ascii="Times New Roman" w:hAnsi="Times New Roman" w:cs="Times New Roman"/>
                <w:color w:val="18191B"/>
                <w:sz w:val="24"/>
                <w:szCs w:val="24"/>
                <w:shd w:val="clear" w:color="auto" w:fill="F3F6F7"/>
              </w:rPr>
              <w:t xml:space="preserve">ISBN </w:t>
            </w:r>
            <w:r>
              <w:rPr>
                <w:rStyle w:val="flex"/>
                <w:rFonts w:ascii="Times New Roman" w:hAnsi="Times New Roman" w:cs="Times New Roman"/>
                <w:bCs/>
                <w:color w:val="18191B"/>
                <w:sz w:val="24"/>
                <w:szCs w:val="24"/>
                <w:shd w:val="clear" w:color="auto" w:fill="F3F6F7"/>
              </w:rPr>
              <w:t>978993432470</w:t>
            </w:r>
          </w:p>
        </w:tc>
      </w:tr>
      <w:tr w:rsidR="00DB7F8E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B7F8E" w:rsidRDefault="00DB7F8E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B7F8E" w:rsidRDefault="004A1378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hAnsi="Times New Roman" w:cs="Times New Roman"/>
                <w:bCs/>
                <w:sz w:val="24"/>
                <w:szCs w:val="24"/>
              </w:rPr>
              <w:t>Vanaga, Anita.</w:t>
            </w:r>
            <w:r>
              <w:rPr>
                <w:rStyle w:val="Noklusjumarindkopasfonts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Noklusjumarindkopasfonts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Valodas </w:t>
            </w:r>
            <w:r>
              <w:rPr>
                <w:rStyle w:val="Noklusjumarindkopasfonts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labirinti 9.klasei : latviešu valoda</w:t>
            </w: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/ Anita Vanaga, Jolanta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Babrāne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; - Rīga : Zvaigzne ABC, 2006  ISBN 998437694X   - ISBN 9789984376943</w:t>
            </w:r>
          </w:p>
        </w:tc>
      </w:tr>
      <w:tr w:rsidR="00DB7F8E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B7F8E" w:rsidRDefault="00DB7F8E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B7F8E" w:rsidRDefault="00DB7F8E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B7F8E" w:rsidRDefault="004A1378">
            <w:pPr>
              <w:pStyle w:val="Parasts"/>
              <w:spacing w:after="0" w:line="232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Ģeogrāfija</w:t>
            </w: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B7F8E" w:rsidRDefault="004A1378">
            <w:pPr>
              <w:pStyle w:val="Parasts"/>
              <w:spacing w:after="0" w:line="232" w:lineRule="atLeast"/>
            </w:pPr>
            <w:hyperlink r:id="rId14" w:history="1">
              <w:r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>https://soma.lv/</w:t>
              </w:r>
            </w:hyperlink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B7F8E" w:rsidRDefault="004A1378">
            <w:pPr>
              <w:pStyle w:val="Parasts"/>
              <w:spacing w:after="0" w:line="232" w:lineRule="atLeast"/>
            </w:pPr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history="1">
              <w:r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https://letonika.lv</w:t>
              </w:r>
            </w:hyperlink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B7F8E" w:rsidRDefault="004A1378">
            <w:pPr>
              <w:pStyle w:val="Parasts"/>
              <w:spacing w:after="0" w:line="232" w:lineRule="atLeast"/>
            </w:pPr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https://uzdevumi.lv</w:t>
              </w:r>
            </w:hyperlink>
          </w:p>
        </w:tc>
      </w:tr>
      <w:tr w:rsidR="00DB7F8E">
        <w:tblPrEx>
          <w:tblCellMar>
            <w:top w:w="0" w:type="dxa"/>
            <w:bottom w:w="0" w:type="dxa"/>
          </w:tblCellMar>
        </w:tblPrEx>
        <w:trPr>
          <w:trHeight w:val="812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B7F8E" w:rsidRDefault="00DB7F8E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B7F8E" w:rsidRDefault="004A1378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Markota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Dace.  </w:t>
            </w:r>
            <w:r>
              <w:rPr>
                <w:rStyle w:val="Noklusjumarindkopasfonts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Ģeogrāfija 9. klasei : mācību grāmata</w:t>
            </w:r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/ Dace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Markota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Gunta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Šustere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- Rīga : Zvaigzne ABC, [2023]. - [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Silakrogs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] : PNB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Print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, ©2023. - 168 lpp. - Grāmatai</w:t>
            </w:r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ir digitāls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papildsaturs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kam var piekļūt ar QR kodu. </w:t>
            </w:r>
          </w:p>
          <w:p w:rsidR="00DB7F8E" w:rsidRDefault="004A1378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ISBN 9789934313332.</w:t>
            </w:r>
          </w:p>
        </w:tc>
      </w:tr>
      <w:tr w:rsidR="00DB7F8E">
        <w:tblPrEx>
          <w:tblCellMar>
            <w:top w:w="0" w:type="dxa"/>
            <w:bottom w:w="0" w:type="dxa"/>
          </w:tblCellMar>
        </w:tblPrEx>
        <w:trPr>
          <w:trHeight w:val="592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B7F8E" w:rsidRDefault="00DB7F8E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B7F8E" w:rsidRDefault="004A1378">
            <w:pPr>
              <w:pStyle w:val="Parasts"/>
              <w:spacing w:after="0" w:line="232" w:lineRule="atLeast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Jaunais pasaules ģeogrāfijas atlants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[kartogrāfiskais materiāls] 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māc.līdz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/ galv.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Jānis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Turlajs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- 4., pārstrādātais izdevums. - Rīga : Karšu izdevniecība Jāņa sēta,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2020. - 168 lpp. : kartes ISBN 9789984075501</w:t>
            </w:r>
          </w:p>
        </w:tc>
      </w:tr>
      <w:tr w:rsidR="00DB7F8E">
        <w:tblPrEx>
          <w:tblCellMar>
            <w:top w:w="0" w:type="dxa"/>
            <w:bottom w:w="0" w:type="dxa"/>
          </w:tblCellMar>
        </w:tblPrEx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B7F8E" w:rsidRDefault="004A1378">
            <w:pPr>
              <w:pStyle w:val="Parasts"/>
              <w:spacing w:after="0" w:line="0" w:lineRule="atLeast"/>
              <w:jc w:val="center"/>
            </w:pP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Latvijas u</w:t>
            </w:r>
            <w:r>
              <w:rPr>
                <w:rStyle w:val="Noklusjumarindkopasfonts"/>
                <w:rFonts w:eastAsia="Times New Roman"/>
                <w:b/>
                <w:bCs/>
              </w:rPr>
              <w:t>n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pasaules  </w:t>
            </w:r>
          </w:p>
          <w:p w:rsidR="00DB7F8E" w:rsidRDefault="004A1378">
            <w:pPr>
              <w:pStyle w:val="Parasts"/>
              <w:spacing w:after="0" w:line="0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vēsture</w:t>
            </w:r>
          </w:p>
          <w:p w:rsidR="00DB7F8E" w:rsidRDefault="00DB7F8E">
            <w:pPr>
              <w:pStyle w:val="Parasts"/>
              <w:spacing w:after="0" w:line="84" w:lineRule="atLeast"/>
              <w:jc w:val="center"/>
            </w:pP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B7F8E" w:rsidRDefault="004A1378">
            <w:pPr>
              <w:pStyle w:val="Parasts"/>
              <w:spacing w:after="0" w:line="232" w:lineRule="atLeast"/>
            </w:pPr>
            <w:hyperlink r:id="rId17" w:history="1">
              <w:r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>https://soma.lv/</w:t>
              </w:r>
            </w:hyperlink>
          </w:p>
          <w:p w:rsidR="00DB7F8E" w:rsidRDefault="004A1378">
            <w:pPr>
              <w:pStyle w:val="Parasts"/>
              <w:spacing w:after="0" w:line="0" w:lineRule="atLeast"/>
            </w:pPr>
            <w:hyperlink r:id="rId18" w:history="1">
              <w:r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https://letonika.lv</w:t>
              </w:r>
            </w:hyperlink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7F8E" w:rsidRDefault="004A1378">
            <w:pPr>
              <w:pStyle w:val="Parasts"/>
              <w:spacing w:after="0" w:line="0" w:lineRule="atLeast"/>
            </w:pPr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https://uzdevumi.lv</w:t>
              </w:r>
            </w:hyperlink>
          </w:p>
        </w:tc>
      </w:tr>
      <w:tr w:rsidR="00DB7F8E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B7F8E" w:rsidRDefault="00DB7F8E">
            <w:pPr>
              <w:pStyle w:val="Parasts"/>
              <w:spacing w:after="0" w:line="84" w:lineRule="atLeast"/>
              <w:jc w:val="center"/>
            </w:pP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B7F8E" w:rsidRDefault="004A1378">
            <w:pPr>
              <w:pStyle w:val="Heading1"/>
              <w:spacing w:line="314" w:lineRule="atLeast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Oskars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Kaulēns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Aija Kļaviņa, Ilze Vaivode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kern w:val="3"/>
                <w:sz w:val="24"/>
                <w:szCs w:val="24"/>
                <w:lang w:eastAsia="lv-LV"/>
              </w:rPr>
              <w:t xml:space="preserve">Latvijas un pasaules vēsture 9. klasei. Mācību grāmata.- </w:t>
            </w:r>
            <w:proofErr w:type="spellStart"/>
            <w:r>
              <w:rPr>
                <w:rFonts w:ascii="Times New Roman" w:hAnsi="Times New Roman"/>
                <w:bCs/>
                <w:color w:val="000000"/>
                <w:kern w:val="3"/>
                <w:sz w:val="24"/>
                <w:szCs w:val="24"/>
                <w:lang w:eastAsia="lv-LV"/>
              </w:rPr>
              <w:t>Lielvārds</w:t>
            </w:r>
            <w:proofErr w:type="spellEnd"/>
            <w:r>
              <w:rPr>
                <w:rFonts w:ascii="Times New Roman" w:hAnsi="Times New Roman"/>
                <w:bCs/>
                <w:color w:val="000000"/>
                <w:kern w:val="3"/>
                <w:sz w:val="24"/>
                <w:szCs w:val="24"/>
                <w:lang w:eastAsia="lv-LV"/>
              </w:rPr>
              <w:t xml:space="preserve">, Lielvārde, 2025.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ISBN: 978-9984-11-640-2</w:t>
            </w:r>
          </w:p>
        </w:tc>
      </w:tr>
      <w:tr w:rsidR="00DB7F8E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B7F8E" w:rsidRDefault="00DB7F8E">
            <w:pPr>
              <w:pStyle w:val="Parasts"/>
              <w:spacing w:after="0" w:line="84" w:lineRule="atLeast"/>
              <w:jc w:val="center"/>
            </w:pP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B7F8E" w:rsidRDefault="004A1378">
            <w:pPr>
              <w:pStyle w:val="Parasts"/>
              <w:spacing w:after="0" w:line="84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Goldmane, Sarmīte.  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Latvijas vēsture pamatskolai. 4.daļa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 : mācību grāmata ar CD. - Rīga : Zvaigzne 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ABC, 2015 </w:t>
            </w:r>
          </w:p>
          <w:p w:rsidR="00DB7F8E" w:rsidRDefault="004A1378">
            <w:pPr>
              <w:pStyle w:val="Parasts"/>
              <w:spacing w:after="0" w:line="8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ISBN 9789934051234</w:t>
            </w:r>
          </w:p>
        </w:tc>
      </w:tr>
      <w:tr w:rsidR="00DB7F8E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B7F8E" w:rsidRDefault="00DB7F8E">
            <w:pPr>
              <w:pStyle w:val="Parasts"/>
              <w:spacing w:after="0" w:line="8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B7F8E" w:rsidRDefault="004A1378">
            <w:pPr>
              <w:pStyle w:val="Parasts"/>
              <w:spacing w:after="0" w:line="0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Pasaules vēsture pamatskolā, 4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 : mācību grāmata / Aut. kol. - Rīga : Apgāds Zvaigzne ABC, 2016. - 119 lpp.    </w:t>
            </w:r>
          </w:p>
          <w:p w:rsidR="00DB7F8E" w:rsidRDefault="004A1378">
            <w:pPr>
              <w:pStyle w:val="Parasts"/>
              <w:spacing w:after="0" w:line="84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ISBN 9789934060953</w:t>
            </w:r>
          </w:p>
        </w:tc>
      </w:tr>
      <w:tr w:rsidR="00DB7F8E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B7F8E" w:rsidRDefault="00DB7F8E">
            <w:pPr>
              <w:pStyle w:val="Parasts"/>
              <w:spacing w:after="0" w:line="6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B7F8E" w:rsidRDefault="004A1378">
            <w:pPr>
              <w:pStyle w:val="Parasts"/>
              <w:spacing w:after="0" w:line="6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Bioloģija</w:t>
            </w: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B7F8E" w:rsidRDefault="004A1378">
            <w:pPr>
              <w:pStyle w:val="Parasts"/>
              <w:spacing w:after="0" w:line="232" w:lineRule="atLeast"/>
            </w:pPr>
            <w:hyperlink r:id="rId20" w:history="1">
              <w:r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>https://soma.lv/</w:t>
              </w:r>
            </w:hyperlink>
          </w:p>
          <w:p w:rsidR="00DB7F8E" w:rsidRDefault="004A1378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1" w:history="1">
              <w:r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https://uzdevumi.lv</w:t>
              </w:r>
            </w:hyperlink>
          </w:p>
        </w:tc>
      </w:tr>
      <w:tr w:rsidR="00DB7F8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B7F8E" w:rsidRDefault="00DB7F8E">
            <w:pPr>
              <w:pStyle w:val="Parasts"/>
              <w:spacing w:after="0" w:line="6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B7F8E" w:rsidRDefault="004A1378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Noklusjumarindkopasfont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Sausiņa, Līga.  </w:t>
            </w:r>
            <w:r>
              <w:rPr>
                <w:rStyle w:val="item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Bioloģija 9. klasei : mācību grāmata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/ Līga Sausiņa ; redaktors Gints </w:t>
            </w:r>
            <w:proofErr w:type="spellStart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Tenbergs</w:t>
            </w:r>
            <w:proofErr w:type="spellEnd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Rīga : Zvaigzne ABC, [2023]. - [Rīga] : PNB </w:t>
            </w:r>
            <w:proofErr w:type="spellStart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Print</w:t>
            </w:r>
            <w:proofErr w:type="spellEnd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, ©2023. - 200 lpp. - Apstiprinājusi Latvijas 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Republikas Izglītības un zinātnes ministrija 2023. gadā. . - Grāmatai ir digitāls </w:t>
            </w:r>
            <w:proofErr w:type="spellStart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papildsaturs</w:t>
            </w:r>
            <w:proofErr w:type="spellEnd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kam var piekļūt ar QR kodu.  ISBN 9789934313370.</w:t>
            </w:r>
          </w:p>
        </w:tc>
      </w:tr>
      <w:tr w:rsidR="00DB7F8E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B7F8E" w:rsidRDefault="00DB7F8E">
            <w:pPr>
              <w:pStyle w:val="Parasts"/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B7F8E" w:rsidRDefault="00DB7F8E">
            <w:pPr>
              <w:pStyle w:val="Parasts"/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B7F8E" w:rsidRDefault="00DB7F8E">
            <w:pPr>
              <w:pStyle w:val="Parasts"/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DB7F8E" w:rsidRDefault="004A1378">
            <w:pPr>
              <w:pStyle w:val="Parasts"/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Fizika</w:t>
            </w:r>
          </w:p>
          <w:p w:rsidR="00DB7F8E" w:rsidRDefault="00DB7F8E">
            <w:pPr>
              <w:pStyle w:val="Parasts"/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B7F8E" w:rsidRDefault="004A1378">
            <w:pPr>
              <w:pStyle w:val="Parasts"/>
              <w:spacing w:after="0" w:line="190" w:lineRule="atLeast"/>
            </w:pPr>
            <w:hyperlink r:id="rId22" w:history="1">
              <w:r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>https://soma.lv/</w:t>
              </w:r>
            </w:hyperlink>
          </w:p>
          <w:p w:rsidR="00DB7F8E" w:rsidRDefault="004A1378">
            <w:pPr>
              <w:pStyle w:val="Parasts"/>
              <w:spacing w:after="0" w:line="190" w:lineRule="atLeast"/>
            </w:pPr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3" w:history="1">
              <w:r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https://uzdevumi.lv</w:t>
              </w:r>
            </w:hyperlink>
          </w:p>
        </w:tc>
      </w:tr>
      <w:tr w:rsidR="00DB7F8E">
        <w:tblPrEx>
          <w:tblCellMar>
            <w:top w:w="0" w:type="dxa"/>
            <w:bottom w:w="0" w:type="dxa"/>
          </w:tblCellMar>
        </w:tblPrEx>
        <w:trPr>
          <w:trHeight w:val="1093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DB7F8E" w:rsidRDefault="00DB7F8E">
            <w:pPr>
              <w:pStyle w:val="Parasts"/>
              <w:spacing w:after="0" w:line="1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B7F8E" w:rsidRDefault="004A1378">
            <w:pPr>
              <w:pStyle w:val="Parasts"/>
              <w:spacing w:after="0" w:line="190" w:lineRule="atLeast"/>
            </w:pPr>
            <w:r>
              <w:rPr>
                <w:rStyle w:val="Noklusjumarindkopasfonts"/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 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Vilks, Ilgonis.</w:t>
            </w:r>
            <w:r>
              <w:rPr>
                <w:rStyle w:val="item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Fizika 9. klasei : mācību grāmata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/ Ilgonis Vilks redaktore Ingrīda Kreicberga. - Rīga : Zvaigzne ABC, [2022]. - [</w:t>
            </w:r>
            <w:proofErr w:type="spellStart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Silakrogs</w:t>
            </w:r>
            <w:proofErr w:type="spellEnd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] : PNB </w:t>
            </w:r>
            <w:proofErr w:type="spellStart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Print</w:t>
            </w:r>
            <w:proofErr w:type="spellEnd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, ©2022. - 190 lpp. - Grāmata atbilst valsts pamatizglītības standartam fizikā 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pamatskolai un Skola 2030 fizikas mācību priekšmeta programmas paraugam. - "Apstiprinājusi Latvijas Republikas Izglītības un zinātnes ministrija 2022. gadā" - Grāmatai ir digitāls </w:t>
            </w:r>
            <w:proofErr w:type="spellStart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papildsaturs</w:t>
            </w:r>
            <w:proofErr w:type="spellEnd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kam var piekļūt ar QR kodu.-. ISBN 9789934311642.</w:t>
            </w:r>
          </w:p>
        </w:tc>
      </w:tr>
      <w:tr w:rsidR="00DB7F8E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B7F8E" w:rsidRDefault="004A1378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Ķīmija</w:t>
            </w: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B7F8E" w:rsidRDefault="004A1378">
            <w:pPr>
              <w:pStyle w:val="Parasts"/>
              <w:spacing w:after="0" w:line="232" w:lineRule="atLeast"/>
            </w:pPr>
            <w:hyperlink r:id="rId24" w:history="1">
              <w:r>
                <w:rPr>
                  <w:rStyle w:val="Hipersaite"/>
                  <w:rFonts w:ascii="Times New Roman" w:eastAsia="Times New Roman" w:hAnsi="Times New Roman" w:cs="Times New Roman"/>
                  <w:sz w:val="24"/>
                  <w:szCs w:val="24"/>
                </w:rPr>
                <w:t>https://soma.lv/</w:t>
              </w:r>
            </w:hyperlink>
          </w:p>
          <w:p w:rsidR="00DB7F8E" w:rsidRDefault="004A1378">
            <w:pPr>
              <w:pStyle w:val="Parasts"/>
              <w:spacing w:after="0" w:line="232" w:lineRule="atLeast"/>
            </w:pPr>
            <w:r>
              <w:rPr>
                <w:rStyle w:val="item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5" w:history="1">
              <w:r>
                <w:rPr>
                  <w:rStyle w:val="Hipersaite"/>
                  <w:rFonts w:ascii="Times New Roman" w:hAnsi="Times New Roman" w:cs="Times New Roman"/>
                  <w:sz w:val="24"/>
                  <w:szCs w:val="24"/>
                </w:rPr>
                <w:t>https://uzdevumi.lv</w:t>
              </w:r>
            </w:hyperlink>
          </w:p>
        </w:tc>
      </w:tr>
      <w:tr w:rsidR="00DB7F8E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B7F8E" w:rsidRDefault="00DB7F8E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B7F8E" w:rsidRDefault="004A1378">
            <w:pPr>
              <w:pStyle w:val="Parasts"/>
              <w:spacing w:after="0" w:line="232" w:lineRule="atLeas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proofErr w:type="spellStart"/>
            <w:r>
              <w:rPr>
                <w:rStyle w:val="item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Drille</w:t>
            </w:r>
            <w:proofErr w:type="spellEnd"/>
            <w:r>
              <w:rPr>
                <w:rStyle w:val="item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 Modris</w:t>
            </w:r>
            <w:r>
              <w:rPr>
                <w:rStyle w:val="item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Kakse, Velga.  </w:t>
            </w:r>
            <w:r>
              <w:rPr>
                <w:rStyle w:val="item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Ķīmija 9. klasei : mācību grāmata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/ Modris </w:t>
            </w:r>
            <w:proofErr w:type="spellStart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Drille</w:t>
            </w:r>
            <w:proofErr w:type="spellEnd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Velga Kakse. - Rīga : Zvaigzne ABC, 2024 (PNB </w:t>
            </w:r>
            <w:proofErr w:type="spellStart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Print</w:t>
            </w:r>
            <w:proofErr w:type="spellEnd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). - 150 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lpp. : il., tab. ; 22 cm.</w:t>
            </w:r>
            <w:r>
              <w:rPr>
                <w:rStyle w:val="item"/>
              </w:rPr>
              <w:t xml:space="preserve">  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ISBN 9789934320866</w:t>
            </w:r>
          </w:p>
        </w:tc>
      </w:tr>
      <w:tr w:rsidR="00DB7F8E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B7F8E" w:rsidRDefault="004A1378">
            <w:pPr>
              <w:pStyle w:val="Parasts"/>
              <w:spacing w:after="0" w:line="232" w:lineRule="atLeast"/>
              <w:jc w:val="center"/>
            </w:pP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Mūzika</w:t>
            </w: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B7F8E" w:rsidRDefault="004A1378">
            <w:pPr>
              <w:pStyle w:val="Parasts"/>
              <w:spacing w:after="0" w:line="232" w:lineRule="atLeast"/>
            </w:pPr>
            <w:hyperlink r:id="rId26" w:history="1">
              <w:r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https://www.radot.lv</w:t>
              </w:r>
            </w:hyperlink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7F8E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B7F8E" w:rsidRDefault="00DB7F8E">
            <w:pPr>
              <w:pStyle w:val="Parasts"/>
              <w:spacing w:after="0" w:line="232" w:lineRule="atLeast"/>
              <w:jc w:val="center"/>
            </w:pP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B7F8E" w:rsidRDefault="004A1378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Grauzdiņa, Ilma. 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Mūzika 9. klasei:  mācību grāmata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./ Iluta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Vasmane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, Imants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Vasmanis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. - Rīga : Zvaigzne ABC, c2008     ISBN 9789984408040</w:t>
            </w:r>
          </w:p>
        </w:tc>
      </w:tr>
      <w:tr w:rsidR="00DB7F8E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B7F8E" w:rsidRDefault="004A1378">
            <w:pPr>
              <w:pStyle w:val="Parasts"/>
              <w:spacing w:after="0" w:line="232" w:lineRule="atLeast"/>
              <w:jc w:val="center"/>
            </w:pP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Angļu valoda</w:t>
            </w:r>
          </w:p>
          <w:p w:rsidR="00DB7F8E" w:rsidRDefault="004A1378">
            <w:pPr>
              <w:pStyle w:val="Parasts"/>
              <w:spacing w:after="0" w:line="42" w:lineRule="atLeast"/>
              <w:jc w:val="center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1. u</w:t>
            </w:r>
            <w:r>
              <w:rPr>
                <w:rStyle w:val="Noklusjumarindkopasfonts"/>
                <w:rFonts w:eastAsia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svešvaloda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B7F8E" w:rsidRDefault="004A1378">
            <w:pPr>
              <w:pStyle w:val="Parasts"/>
              <w:spacing w:after="0" w:line="42" w:lineRule="atLeast"/>
            </w:pPr>
            <w:r>
              <w:rPr>
                <w:rStyle w:val="Noklusjumarindkopasfonts"/>
                <w:rFonts w:ascii="Tahoma" w:hAnsi="Tahoma" w:cs="Tahoma"/>
                <w:sz w:val="17"/>
                <w:szCs w:val="17"/>
                <w:shd w:val="clear" w:color="auto" w:fill="FFFFFF"/>
              </w:rPr>
              <w:t> </w:t>
            </w: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>
              <w:rPr>
                <w:rStyle w:val="item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Gaynor</w:t>
            </w:r>
            <w:proofErr w:type="spellEnd"/>
            <w:r>
              <w:rPr>
                <w:rStyle w:val="item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Style w:val="item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Suzanne</w:t>
            </w:r>
            <w:proofErr w:type="spellEnd"/>
            <w:r>
              <w:rPr>
                <w:rStyle w:val="item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>
              <w:rPr>
                <w:rStyle w:val="item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 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Wider</w:t>
            </w:r>
            <w:proofErr w:type="spellEnd"/>
            <w:r>
              <w:rPr>
                <w:rStyle w:val="item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World</w:t>
            </w:r>
            <w:proofErr w:type="spellEnd"/>
            <w:r>
              <w:rPr>
                <w:rStyle w:val="item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4 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Student's</w:t>
            </w:r>
            <w:proofErr w:type="spellEnd"/>
            <w:r>
              <w:rPr>
                <w:rStyle w:val="item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book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-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Harlow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: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Pearson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Education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Limited, 2017. -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Harlow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: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Pearson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Education</w:t>
            </w:r>
            <w:proofErr w:type="spellEnd"/>
            <w:r>
              <w:rPr>
                <w:rStyle w:val="item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Limited, 2017. - 144 lpp. ISBN 9781292107189</w:t>
            </w:r>
          </w:p>
        </w:tc>
      </w:tr>
      <w:tr w:rsidR="00DB7F8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B7F8E" w:rsidRDefault="00DB7F8E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B7F8E" w:rsidRDefault="004A1378">
            <w:pPr>
              <w:pStyle w:val="Parasts"/>
              <w:spacing w:after="0" w:line="42" w:lineRule="atLeast"/>
            </w:pPr>
            <w:proofErr w:type="spellStart"/>
            <w:r>
              <w:rPr>
                <w:rStyle w:val="Noklusjumarindkopasfonts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Williams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Damian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 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Wider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World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4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Workbook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with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Extra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Online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Homework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-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Harlow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: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Pearson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Education</w:t>
            </w:r>
            <w:proofErr w:type="spellEnd"/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Limited, 2017.</w:t>
            </w: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       ISBN 9781292178806</w:t>
            </w:r>
          </w:p>
        </w:tc>
      </w:tr>
      <w:tr w:rsidR="00DB7F8E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B7F8E" w:rsidRDefault="004A1378">
            <w:pPr>
              <w:pStyle w:val="Parasts"/>
              <w:spacing w:after="0" w:line="232" w:lineRule="atLeast"/>
              <w:jc w:val="center"/>
            </w:pP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Vācu valoda</w:t>
            </w:r>
          </w:p>
          <w:p w:rsidR="00DB7F8E" w:rsidRDefault="004A1378">
            <w:pPr>
              <w:pStyle w:val="Parasts"/>
              <w:spacing w:after="0" w:line="232" w:lineRule="atLeast"/>
              <w:jc w:val="center"/>
            </w:pPr>
            <w:r>
              <w:rPr>
                <w:rStyle w:val="Noklusjumarindkopasfonts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svešvaloda</w:t>
            </w: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B7F8E" w:rsidRDefault="004A1378">
            <w:pPr>
              <w:pStyle w:val="Parasts"/>
              <w:spacing w:after="0" w:line="232" w:lineRule="atLeast"/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 </w:t>
            </w:r>
            <w:proofErr w:type="spellStart"/>
            <w:r>
              <w:rPr>
                <w:rStyle w:val="item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Kopp</w:t>
            </w:r>
            <w:proofErr w:type="spellEnd"/>
            <w:r>
              <w:rPr>
                <w:rStyle w:val="item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Style w:val="item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Gabriele</w:t>
            </w:r>
            <w:proofErr w:type="spellEnd"/>
            <w:r>
              <w:rPr>
                <w:rStyle w:val="item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Planet</w:t>
            </w:r>
            <w:proofErr w:type="spellEnd"/>
            <w:r>
              <w:rPr>
                <w:rStyle w:val="item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3 : 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Deutsch</w:t>
            </w:r>
            <w:proofErr w:type="spellEnd"/>
            <w:r>
              <w:rPr>
                <w:rStyle w:val="item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für</w:t>
            </w:r>
            <w:proofErr w:type="spellEnd"/>
            <w:r>
              <w:rPr>
                <w:rStyle w:val="item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Jugendliche</w:t>
            </w:r>
            <w:proofErr w:type="spellEnd"/>
            <w:r>
              <w:rPr>
                <w:rStyle w:val="item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: </w:t>
            </w:r>
            <w:proofErr w:type="spellStart"/>
            <w:r>
              <w:rPr>
                <w:rStyle w:val="item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Kursbuch</w:t>
            </w:r>
            <w:proofErr w:type="spellEnd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/ </w:t>
            </w:r>
            <w:proofErr w:type="spellStart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Gabriele</w:t>
            </w:r>
            <w:proofErr w:type="spellEnd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Kopp</w:t>
            </w:r>
            <w:proofErr w:type="spellEnd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Siegfried</w:t>
            </w:r>
            <w:proofErr w:type="spellEnd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Büttner</w:t>
            </w:r>
            <w:proofErr w:type="spellEnd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- </w:t>
            </w:r>
            <w:proofErr w:type="spellStart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Ismaning</w:t>
            </w:r>
            <w:proofErr w:type="spellEnd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: </w:t>
            </w:r>
            <w:proofErr w:type="spellStart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Hueber</w:t>
            </w:r>
            <w:proofErr w:type="spellEnd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c2007. - 160 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lpp. : il., kartes ; 30 cm. - Ietver bibliogr. (155.-158. lpp.) un </w:t>
            </w:r>
            <w:proofErr w:type="spellStart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rād</w:t>
            </w:r>
            <w:proofErr w:type="spellEnd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- "</w:t>
            </w:r>
            <w:proofErr w:type="spellStart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Niveaustufen</w:t>
            </w:r>
            <w:proofErr w:type="spellEnd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Planet</w:t>
            </w:r>
            <w:proofErr w:type="spellEnd"/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3 - B1"--Vāka 4. lpp. . - ISBN 9783190016808</w:t>
            </w:r>
          </w:p>
        </w:tc>
      </w:tr>
      <w:tr w:rsidR="00DB7F8E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B7F8E" w:rsidRDefault="00DB7F8E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B7F8E" w:rsidRDefault="004A1378">
            <w:pPr>
              <w:pStyle w:val="Parasts"/>
              <w:spacing w:after="0" w:line="232" w:lineRule="atLeast"/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Kopp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Gabriele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Planet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3 :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Deutsch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für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Jugendliche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Arbeitsbuch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Gabriele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Kopp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Siegfried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Büttner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Ismaning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Hueber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c2007. - 176 lpp. : il. ; 30 cm. - "B1"--Uz vāka.  ISBN 9783190116805</w:t>
            </w:r>
          </w:p>
        </w:tc>
      </w:tr>
      <w:tr w:rsidR="00DB7F8E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B7F8E" w:rsidRDefault="004A1378">
            <w:pPr>
              <w:pStyle w:val="Parasts"/>
              <w:spacing w:after="0" w:line="232" w:lineRule="atLeast"/>
              <w:jc w:val="center"/>
            </w:pP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Vācu valoda</w:t>
            </w:r>
          </w:p>
          <w:p w:rsidR="00DB7F8E" w:rsidRDefault="004A1378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svešvaloda</w:t>
            </w: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B7F8E" w:rsidRDefault="004A1378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Kopp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Gabriele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Planet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 :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Deutsch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für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Jugendliche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: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Kursbuch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 mācību gr.</w:t>
            </w:r>
            <w:r>
              <w:rPr>
                <w:rStyle w:val="Noklusjumarindkopasfonts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1.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Aufl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-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Ismaning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Hueber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c2005  </w:t>
            </w:r>
          </w:p>
          <w:p w:rsidR="00DB7F8E" w:rsidRDefault="004A1378">
            <w:pPr>
              <w:pStyle w:val="Parasts"/>
              <w:spacing w:after="0" w:line="23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 9783190016792</w:t>
            </w:r>
          </w:p>
        </w:tc>
      </w:tr>
      <w:tr w:rsidR="00DB7F8E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B7F8E" w:rsidRDefault="00DB7F8E">
            <w:pPr>
              <w:pStyle w:val="Parasts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B7F8E" w:rsidRDefault="004A1378">
            <w:pPr>
              <w:pStyle w:val="Parasts"/>
              <w:spacing w:after="0" w:line="232" w:lineRule="atLeast"/>
            </w:pP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Kopp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Gabriele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Planet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 :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Deutsch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für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Jugendliche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: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Arbeitsbuch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/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Gabriele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Kopp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Ismaning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Hueber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c2005  </w:t>
            </w:r>
          </w:p>
          <w:p w:rsidR="00DB7F8E" w:rsidRDefault="004A1378">
            <w:pPr>
              <w:pStyle w:val="Parasts"/>
              <w:spacing w:after="0" w:line="23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ISBN 9783190116799</w:t>
            </w:r>
          </w:p>
        </w:tc>
      </w:tr>
      <w:tr w:rsidR="00DB7F8E">
        <w:tblPrEx>
          <w:tblCellMar>
            <w:top w:w="0" w:type="dxa"/>
            <w:bottom w:w="0" w:type="dxa"/>
          </w:tblCellMar>
        </w:tblPrEx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B7F8E" w:rsidRDefault="004A1378">
            <w:pPr>
              <w:pStyle w:val="Parasts"/>
              <w:spacing w:after="0" w:line="232" w:lineRule="atLeast"/>
              <w:jc w:val="center"/>
            </w:pP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Krievu valoda</w:t>
            </w:r>
          </w:p>
          <w:p w:rsidR="00DB7F8E" w:rsidRDefault="004A1378">
            <w:pPr>
              <w:pStyle w:val="Parasts"/>
              <w:spacing w:after="0" w:line="0" w:lineRule="atLeast"/>
              <w:jc w:val="center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2. svešvaloda</w:t>
            </w: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B7F8E" w:rsidRDefault="004A1378">
            <w:pPr>
              <w:pStyle w:val="Parasts"/>
              <w:spacing w:after="0" w:line="0" w:lineRule="atLeast"/>
            </w:pPr>
            <w:hyperlink r:id="rId27" w:history="1">
              <w:r>
                <w:rPr>
                  <w:rStyle w:val="Hyperlink"/>
                </w:rPr>
                <w:t>https://uzdevumi.lv</w:t>
              </w:r>
            </w:hyperlink>
          </w:p>
        </w:tc>
      </w:tr>
      <w:tr w:rsidR="00DB7F8E">
        <w:tblPrEx>
          <w:tblCellMar>
            <w:top w:w="0" w:type="dxa"/>
            <w:bottom w:w="0" w:type="dxa"/>
          </w:tblCellMar>
        </w:tblPrEx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B7F8E" w:rsidRDefault="00DB7F8E">
            <w:pPr>
              <w:pStyle w:val="Parasts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B7F8E" w:rsidRDefault="004A1378">
            <w:pPr>
              <w:pStyle w:val="Parasts"/>
              <w:spacing w:after="0" w:line="0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Arhangeļska, Emma. 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Просто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по-русски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9.klasei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 : krievu 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valoda: mācību grāmata.   Rīga : Retorika A, 2015. </w:t>
            </w:r>
          </w:p>
          <w:p w:rsidR="00DB7F8E" w:rsidRDefault="004A1378">
            <w:pPr>
              <w:pStyle w:val="Parasts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ISBN 9789984865737</w:t>
            </w:r>
          </w:p>
        </w:tc>
      </w:tr>
      <w:tr w:rsidR="00DB7F8E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B7F8E" w:rsidRDefault="004A1378">
            <w:pPr>
              <w:pStyle w:val="Parasts"/>
              <w:spacing w:after="0" w:line="232" w:lineRule="atLeast"/>
              <w:jc w:val="center"/>
            </w:pP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  <w:r>
              <w:rPr>
                <w:rStyle w:val="Noklusjumarindkopasfonts"/>
                <w:rFonts w:ascii="Times New Roman" w:hAnsi="Times New Roman" w:cs="Times New Roman"/>
                <w:b/>
                <w:bCs/>
                <w:sz w:val="24"/>
                <w:szCs w:val="24"/>
              </w:rPr>
              <w:t>ociālās zinības</w:t>
            </w: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B7F8E" w:rsidRDefault="004A1378">
            <w:pPr>
              <w:pStyle w:val="Parasts"/>
              <w:spacing w:after="0" w:line="232" w:lineRule="atLeast"/>
            </w:pPr>
            <w:hyperlink r:id="rId28" w:history="1">
              <w:r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https://soma.lv</w:t>
              </w:r>
            </w:hyperlink>
          </w:p>
          <w:p w:rsidR="00DB7F8E" w:rsidRDefault="004A1378">
            <w:pPr>
              <w:pStyle w:val="Parasts"/>
              <w:spacing w:after="0" w:line="232" w:lineRule="atLeast"/>
            </w:pPr>
            <w:hyperlink r:id="rId29" w:history="1">
              <w:r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</w:t>
              </w:r>
              <w:r>
                <w:rPr>
                  <w:rStyle w:val="Hyperlink"/>
                </w:rPr>
                <w:t>ttps://uzdevumi.lv</w:t>
              </w:r>
            </w:hyperlink>
            <w:r>
              <w:rPr>
                <w:rStyle w:val="Noklusjumarindkopasfonts"/>
              </w:rPr>
              <w:t xml:space="preserve"> </w:t>
            </w:r>
          </w:p>
        </w:tc>
      </w:tr>
      <w:tr w:rsidR="00DB7F8E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B7F8E" w:rsidRDefault="004A1378">
            <w:pPr>
              <w:pStyle w:val="Parasts"/>
              <w:spacing w:after="0" w:line="232" w:lineRule="atLeast"/>
              <w:jc w:val="center"/>
            </w:pP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Sports</w:t>
            </w:r>
          </w:p>
        </w:tc>
        <w:tc>
          <w:tcPr>
            <w:tcW w:w="1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DB7F8E" w:rsidRDefault="004A1378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Kurzemniece, Līvija. 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Sports jautājumos un atbildēs</w:t>
            </w:r>
            <w:r>
              <w:rPr>
                <w:rStyle w:val="Noklusjumarindkopasfonts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:</w:t>
            </w:r>
            <w:r>
              <w:rPr>
                <w:rStyle w:val="Noklusjumarindkopasfonts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mācību līdzeklis / Līvija Kurzemniece. - Rīga : Zvaigzne ABC, </w:t>
            </w:r>
            <w:proofErr w:type="spellStart"/>
            <w:r>
              <w:rPr>
                <w:rStyle w:val="Noklusjumarindkopasfonts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b.g</w:t>
            </w:r>
            <w:proofErr w:type="spellEnd"/>
            <w:r>
              <w:rPr>
                <w:rStyle w:val="Noklusjumarindkopasfonts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ISBN 9984371573</w:t>
            </w:r>
          </w:p>
        </w:tc>
      </w:tr>
    </w:tbl>
    <w:p w:rsidR="00DB7F8E" w:rsidRDefault="00DB7F8E">
      <w:pPr>
        <w:pStyle w:val="Parasts"/>
        <w:spacing w:after="0" w:line="232" w:lineRule="atLeast"/>
      </w:pPr>
    </w:p>
    <w:p w:rsidR="00DB7F8E" w:rsidRDefault="00DB7F8E">
      <w:pPr>
        <w:spacing w:after="0" w:line="240" w:lineRule="auto"/>
        <w:textAlignment w:val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B7F8E" w:rsidRDefault="004A1378">
      <w:pPr>
        <w:shd w:val="clear" w:color="auto" w:fill="FFFFFF"/>
        <w:spacing w:after="0" w:line="240" w:lineRule="auto"/>
        <w:textAlignment w:val="auto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br/>
      </w:r>
    </w:p>
    <w:p w:rsidR="00DB7F8E" w:rsidRDefault="00DB7F8E">
      <w:pPr>
        <w:pStyle w:val="Parasts"/>
        <w:rPr>
          <w:color w:val="FF0000"/>
        </w:rPr>
      </w:pPr>
    </w:p>
    <w:sectPr w:rsidR="00DB7F8E">
      <w:pgSz w:w="16838" w:h="11906" w:orient="landscape"/>
      <w:pgMar w:top="284" w:right="1440" w:bottom="28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378" w:rsidRDefault="004A1378">
      <w:pPr>
        <w:spacing w:after="0" w:line="240" w:lineRule="auto"/>
      </w:pPr>
      <w:r>
        <w:separator/>
      </w:r>
    </w:p>
  </w:endnote>
  <w:endnote w:type="continuationSeparator" w:id="0">
    <w:p w:rsidR="004A1378" w:rsidRDefault="004A1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&amp;quot">
    <w:altName w:val="Cambria"/>
    <w:charset w:val="00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378" w:rsidRDefault="004A137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A1378" w:rsidRDefault="004A13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B7F8E"/>
    <w:rsid w:val="00196213"/>
    <w:rsid w:val="004A1378"/>
    <w:rsid w:val="00DB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5BBFFB0-E795-4902-BD1B-74FC44F9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lv-LV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sts">
    <w:name w:val="Parasts"/>
    <w:pPr>
      <w:suppressAutoHyphens/>
    </w:pPr>
    <w:rPr>
      <w:rFonts w:eastAsia="MS Mincho"/>
      <w:lang w:eastAsia="lv-LV"/>
    </w:rPr>
  </w:style>
  <w:style w:type="character" w:customStyle="1" w:styleId="Noklusjumarindkopasfonts">
    <w:name w:val="Noklusējuma rindkopas fonts"/>
  </w:style>
  <w:style w:type="character" w:customStyle="1" w:styleId="item">
    <w:name w:val="item"/>
    <w:basedOn w:val="Noklusjumarindkopasfonts"/>
  </w:style>
  <w:style w:type="character" w:customStyle="1" w:styleId="Hipersaite">
    <w:name w:val="Hipersaite"/>
    <w:basedOn w:val="Noklusjumarindkopasfonts"/>
    <w:rPr>
      <w:color w:val="0563C1"/>
      <w:u w:val="single"/>
    </w:rPr>
  </w:style>
  <w:style w:type="character" w:customStyle="1" w:styleId="Neatrisintapieminana">
    <w:name w:val="Neatrisināta pieminēšana"/>
    <w:basedOn w:val="Noklusjumarindkopasfonts"/>
    <w:rPr>
      <w:color w:val="605E5C"/>
      <w:shd w:val="clear" w:color="auto" w:fill="E1DFDD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customStyle="1" w:styleId="Title1">
    <w:name w:val="Title1"/>
    <w:basedOn w:val="DefaultParagraphFont"/>
  </w:style>
  <w:style w:type="character" w:customStyle="1" w:styleId="sub-title">
    <w:name w:val="sub-title"/>
    <w:basedOn w:val="DefaultParagraphFont"/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ext-left">
    <w:name w:val="text-left"/>
    <w:basedOn w:val="DefaultParagraphFont"/>
  </w:style>
  <w:style w:type="character" w:customStyle="1" w:styleId="flex">
    <w:name w:val="flex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elvards.lv/macibu-gramatas/matematika-9-klasei-macibu-gramata-tresa-dala" TargetMode="External"/><Relationship Id="rId13" Type="http://schemas.openxmlformats.org/officeDocument/2006/relationships/hyperlink" Target="https://uzdevumi.lv" TargetMode="External"/><Relationship Id="rId18" Type="http://schemas.openxmlformats.org/officeDocument/2006/relationships/hyperlink" Target="https://letonika.lv" TargetMode="External"/><Relationship Id="rId26" Type="http://schemas.openxmlformats.org/officeDocument/2006/relationships/hyperlink" Target="https://www.radot.lv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zdevumi.lv" TargetMode="External"/><Relationship Id="rId7" Type="http://schemas.openxmlformats.org/officeDocument/2006/relationships/hyperlink" Target="https://uzdevumi.lv" TargetMode="External"/><Relationship Id="rId12" Type="http://schemas.openxmlformats.org/officeDocument/2006/relationships/hyperlink" Target="https://letonika.lv" TargetMode="External"/><Relationship Id="rId17" Type="http://schemas.openxmlformats.org/officeDocument/2006/relationships/hyperlink" Target="https://soma.lv/" TargetMode="External"/><Relationship Id="rId25" Type="http://schemas.openxmlformats.org/officeDocument/2006/relationships/hyperlink" Target="https://uzdevumi.lv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zdevumi.lv" TargetMode="External"/><Relationship Id="rId20" Type="http://schemas.openxmlformats.org/officeDocument/2006/relationships/hyperlink" Target="https://soma.lv/" TargetMode="External"/><Relationship Id="rId29" Type="http://schemas.openxmlformats.org/officeDocument/2006/relationships/hyperlink" Target="https://uzdevumi.lv" TargetMode="External"/><Relationship Id="rId1" Type="http://schemas.openxmlformats.org/officeDocument/2006/relationships/styles" Target="styles.xml"/><Relationship Id="rId6" Type="http://schemas.openxmlformats.org/officeDocument/2006/relationships/hyperlink" Target="https://soma.lv/" TargetMode="External"/><Relationship Id="rId11" Type="http://schemas.openxmlformats.org/officeDocument/2006/relationships/hyperlink" Target="https://soma.lv/" TargetMode="External"/><Relationship Id="rId24" Type="http://schemas.openxmlformats.org/officeDocument/2006/relationships/hyperlink" Target="https://soma.lv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etonika.lv" TargetMode="External"/><Relationship Id="rId23" Type="http://schemas.openxmlformats.org/officeDocument/2006/relationships/hyperlink" Target="https://uzdevumi.lv" TargetMode="External"/><Relationship Id="rId28" Type="http://schemas.openxmlformats.org/officeDocument/2006/relationships/hyperlink" Target="https://soma.lv" TargetMode="External"/><Relationship Id="rId10" Type="http://schemas.openxmlformats.org/officeDocument/2006/relationships/hyperlink" Target="https://letonika.lv" TargetMode="External"/><Relationship Id="rId19" Type="http://schemas.openxmlformats.org/officeDocument/2006/relationships/hyperlink" Target="https://uzdevumi.lv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soma.lv/" TargetMode="External"/><Relationship Id="rId14" Type="http://schemas.openxmlformats.org/officeDocument/2006/relationships/hyperlink" Target="https://soma.lv/" TargetMode="External"/><Relationship Id="rId22" Type="http://schemas.openxmlformats.org/officeDocument/2006/relationships/hyperlink" Target="https://soma.lv/" TargetMode="External"/><Relationship Id="rId27" Type="http://schemas.openxmlformats.org/officeDocument/2006/relationships/hyperlink" Target="https://uzdevumi.lv" TargetMode="Externa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5149</Words>
  <Characters>2936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Inga Kļaviņa</cp:lastModifiedBy>
  <cp:revision>2</cp:revision>
  <dcterms:created xsi:type="dcterms:W3CDTF">2025-05-20T10:15:00Z</dcterms:created>
  <dcterms:modified xsi:type="dcterms:W3CDTF">2025-05-20T10:15:00Z</dcterms:modified>
</cp:coreProperties>
</file>