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FBF" w:rsidRDefault="00B64CBB">
      <w:pPr>
        <w:pStyle w:val="Parasts"/>
        <w:spacing w:after="0" w:line="267" w:lineRule="atLeast"/>
      </w:pPr>
      <w:bookmarkStart w:id="0" w:name="_GoBack"/>
      <w:bookmarkEnd w:id="0"/>
      <w:r>
        <w:rPr>
          <w:rStyle w:val="Noklusjumarindkopasfonts"/>
          <w:rFonts w:ascii="Times New Roman" w:hAnsi="Times New Roman"/>
          <w:b/>
          <w:bCs/>
          <w:color w:val="FF0000"/>
          <w:sz w:val="24"/>
          <w:szCs w:val="24"/>
        </w:rPr>
        <w:t xml:space="preserve">                                       </w:t>
      </w:r>
      <w:r>
        <w:rPr>
          <w:rStyle w:val="Noklusjumarindkopasfonts"/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</w:p>
    <w:p w:rsidR="00B86FBF" w:rsidRDefault="00B64CBB">
      <w:pPr>
        <w:pStyle w:val="Parasts"/>
        <w:spacing w:after="0" w:line="267" w:lineRule="atLeast"/>
      </w:pPr>
      <w:r>
        <w:rPr>
          <w:rStyle w:val="Noklusjumarindkopasfonts"/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</w:t>
      </w:r>
    </w:p>
    <w:p w:rsidR="00B86FBF" w:rsidRDefault="00B64CBB">
      <w:pPr>
        <w:pStyle w:val="Parasts"/>
        <w:spacing w:after="0" w:line="267" w:lineRule="atLeast"/>
        <w:jc w:val="center"/>
      </w:pPr>
      <w:r>
        <w:rPr>
          <w:rStyle w:val="Noklusjumarindkopasfonts"/>
          <w:rFonts w:ascii="Times New Roman" w:hAnsi="Times New Roman"/>
          <w:b/>
          <w:bCs/>
          <w:sz w:val="24"/>
          <w:szCs w:val="24"/>
        </w:rPr>
        <w:t>Mācību līdzekļi 2025</w:t>
      </w:r>
      <w:r>
        <w:rPr>
          <w:rStyle w:val="Noklusjumarindkopasfonts"/>
          <w:rFonts w:ascii="Times New Roman" w:hAnsi="Times New Roman"/>
          <w:b/>
          <w:bCs/>
          <w:sz w:val="24"/>
          <w:szCs w:val="24"/>
        </w:rPr>
        <w:t>./2026. m.  g. 11. klase</w:t>
      </w:r>
    </w:p>
    <w:p w:rsidR="00B86FBF" w:rsidRDefault="00B86FBF">
      <w:pPr>
        <w:pStyle w:val="Parasts"/>
        <w:spacing w:after="95" w:line="267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6" w:type="dxa"/>
        <w:tblInd w:w="-10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8"/>
        <w:gridCol w:w="11768"/>
      </w:tblGrid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Autors, nosaukums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               Matemātika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hyperlink r:id="rId6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</w:p>
          <w:p w:rsidR="00B86FBF" w:rsidRDefault="00B64CBB">
            <w:pPr>
              <w:pStyle w:val="Parasts"/>
              <w:spacing w:after="0" w:line="190" w:lineRule="atLeast"/>
            </w:pPr>
            <w:hyperlink r:id="rId7" w:history="1">
              <w:r>
                <w:rPr>
                  <w:rStyle w:val="Hipersaite"/>
                </w:rPr>
                <w:t>https://uzdevumi.lv</w:t>
              </w:r>
            </w:hyperlink>
            <w:r>
              <w:t xml:space="preserve"> 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Slokenberga, Evija.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Matemātika 10.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mācību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grāmataizd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2009 (Jelgavas tipogrāfija).). - 279 lpp.  ISBN 9789984112770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Slokenberga, Evija.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Matemātika 11.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/ Evija Slokenberga,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France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Ilze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France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2010 ISBN  9789984112893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 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Slokenberga, Evija. 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Matemātika 12. klasei 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Evija Slokenberga, Inga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Ilze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- 1.izd. 1. izdevums. - [Lielvārde] :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c2011 (Jelgavas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tipogrāfija). - 255, [1] lpp. -      ISBN 9789984113128.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proofErr w:type="spellStart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Vektori.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 mācību grāmata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/ I.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E. Jaunzeme. - Lielvārde :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2023. - 80lpp. ISBN 9789984116259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dusskolai.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Līnijas vienādojums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/ I.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E. Jaunzeme. - Lielvārde :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2023. - 103 lpp.  ISBN 9789984116273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 Kombinatorika un varbūtība: : mācību grāmata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E.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Slokenberga, E. Jaunzeme,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L.Purgaile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2024. - 96 lpp. ISBN 9789984116440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Ilze. 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 Statistika.: mācību grāmata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Ilze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Evija Slokenberga, Evija Jaunzeme, Liene Purgaile. - 1. izdevums. - Lielvā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2024. - [Jelgava] : Jelgavas tipogrāfija. , ©2024. </w:t>
            </w:r>
          </w:p>
          <w:p w:rsidR="00B86FBF" w:rsidRDefault="00B64CBB">
            <w:pPr>
              <w:pStyle w:val="Parasts"/>
              <w:spacing w:after="0" w:line="19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ISBN 9789984116372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spacing w:before="100" w:after="100" w:line="314" w:lineRule="atLeast"/>
              <w:outlineLvl w:val="0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>France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I.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Matemātika vidusskolai.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Daļveida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funkcija. Algebriskās daļas/</w:t>
            </w:r>
            <w:r>
              <w:rPr>
                <w:rFonts w:ascii="Times New Roman" w:hAnsi="Times New Roman"/>
                <w:color w:val="666666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France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Evija Jaunzeme, Evija Slokenberga, Liene Purgaile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- 1. izdevums. - Lielvārde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2025.</w:t>
            </w:r>
            <w:r>
              <w:rPr>
                <w:rFonts w:ascii="Times New Roman" w:eastAsia="Times New Roman" w:hAnsi="Times New Roman"/>
                <w:color w:val="AAAAA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ISBN: 978-9984-11-649-5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spacing w:before="100" w:after="100" w:line="314" w:lineRule="atLeast"/>
              <w:outlineLvl w:val="0"/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>France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I.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Matemātika vidusskolai.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Daļveida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vienādojumi un nevienādības/ 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France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, Evija Jaunzeme, Evija Slokenberga, Liene Purgaile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- 1. izdevums. - Lielvārde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2025.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 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ISBN: 978-9984-11-650-1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eratūra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FBF" w:rsidRDefault="00B64CBB">
            <w:pPr>
              <w:pStyle w:val="Parasts"/>
              <w:spacing w:after="0" w:line="232" w:lineRule="atLeast"/>
            </w:pPr>
            <w:hyperlink r:id="rId9" w:history="1">
              <w:r>
                <w:rPr>
                  <w:rStyle w:val="Hipersaite"/>
                </w:rPr>
                <w:t>https://uzdevumi.lv</w:t>
              </w:r>
            </w:hyperlink>
          </w:p>
          <w:p w:rsidR="00B86FBF" w:rsidRDefault="00B64CBB">
            <w:pPr>
              <w:pStyle w:val="Parasts"/>
              <w:spacing w:after="0" w:line="232" w:lineRule="atLeast"/>
            </w:pPr>
            <w:hyperlink r:id="rId10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mācību grāmata / Ieva Dubiņa, Lita Silova,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Rīga : Zvaigzne ABC, [2009] </w:t>
            </w:r>
          </w:p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ISBN 9789934007309    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10. klasei: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1. d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2003 ISBN 9984226646  , ISBN 9789984226644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Literatūra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10.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2. d.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Rīga : Zvaigzne ABC, 2003 ISBN 9984229920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2002. - 424 lpp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ISBN 9984223035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Soma]. -. - [Rīga] : Zvaigzne ABC, [2010]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Milze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Soma ; - Rīga : Zvaigzne ABC, 2003 (a/s Preses nams poligrāfijas grupa Jāņa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sēta).). - 255 lpp. : il.,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; 25 cm.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 9984227235 (ies.)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Latviešu   valoda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FBF" w:rsidRDefault="00B64CBB">
            <w:pPr>
              <w:pStyle w:val="Parasts"/>
              <w:spacing w:after="0" w:line="232" w:lineRule="atLeast"/>
            </w:pPr>
            <w:hyperlink r:id="rId12" w:history="1">
              <w:r>
                <w:rPr>
                  <w:rStyle w:val="Hipersaite"/>
                </w:rPr>
                <w:t>https://uzdevumi.lv</w:t>
              </w:r>
            </w:hyperlink>
          </w:p>
          <w:p w:rsidR="00B86FBF" w:rsidRDefault="00B64CBB">
            <w:pPr>
              <w:pStyle w:val="Parasts"/>
              <w:spacing w:after="0" w:line="232" w:lineRule="atLeast"/>
            </w:pPr>
            <w:hyperlink r:id="rId13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Vanaga A., Urbanoviča I.,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Šūpola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R.,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Sprudzāne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Latviešu valoda vidusskolai I Optimālais līmenis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– Rīga, Zvaigzne ABC, 2025. </w:t>
            </w:r>
            <w:r>
              <w:rPr>
                <w:rStyle w:val="text-left"/>
                <w:rFonts w:ascii="Times New Roman" w:hAnsi="Times New Roman"/>
                <w:color w:val="18191B"/>
                <w:sz w:val="24"/>
                <w:szCs w:val="24"/>
                <w:shd w:val="clear" w:color="auto" w:fill="F3F6F7"/>
              </w:rPr>
              <w:t xml:space="preserve">ISBN </w:t>
            </w:r>
            <w:r>
              <w:rPr>
                <w:rStyle w:val="flex"/>
                <w:rFonts w:ascii="Times New Roman" w:hAnsi="Times New Roman"/>
                <w:color w:val="18191B"/>
                <w:sz w:val="24"/>
                <w:szCs w:val="24"/>
                <w:shd w:val="clear" w:color="auto" w:fill="F3F6F7"/>
              </w:rPr>
              <w:t>9789934321757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Vēsture un sociālās zinātnes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hyperlink r:id="rId14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FBF" w:rsidRDefault="00B64CBB">
            <w:pPr>
              <w:pStyle w:val="Parasts"/>
              <w:spacing w:after="0" w:line="232" w:lineRule="atLeast"/>
            </w:pPr>
            <w:hyperlink r:id="rId15" w:history="1">
              <w:r>
                <w:rPr>
                  <w:rStyle w:val="Hipersaite"/>
                </w:rPr>
                <w:t>https://uzdevumi.lv</w:t>
              </w:r>
            </w:hyperlink>
          </w:p>
          <w:p w:rsidR="00B86FBF" w:rsidRDefault="00B64CBB">
            <w:pPr>
              <w:pStyle w:val="Parasts"/>
              <w:spacing w:after="0" w:line="84" w:lineRule="atLeast"/>
            </w:pPr>
            <w:hyperlink r:id="rId16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1. daļa.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/. - Rīga : Zvaigzne ABC, 2011 (Preses nams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Baltic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). - 149, [12] lpp.  ISBN 9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98422306X  ISBN 9789934004230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 Klišāns, Valdis.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 2. daļa.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 / Valdis Klišāns ; - Rīga : Zvaigzne ABC, 2011 ISBN 9789934007705   ISBN 9984227863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Mācību grāmata  3.daļa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/ Valdis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Klišāns. - Rīga : Zvaigzne ABC, 2005 </w:t>
            </w:r>
          </w:p>
          <w:p w:rsidR="00B86FBF" w:rsidRDefault="00B64CBB">
            <w:pPr>
              <w:pStyle w:val="Parasts"/>
              <w:spacing w:after="0" w:line="8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ISBN 9984368661   ISBN  9789934023415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Vēsture vidusskolai : mācību grāmata 4. daļa./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Valdis Klišāns. - 2.,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papild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2011. - 147, [8] lpp. ISBN  9984370666     ISBN  978993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4023422  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                     Fizika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hyperlink r:id="rId17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FBF" w:rsidRDefault="00B64CBB">
            <w:pPr>
              <w:pStyle w:val="Parasts"/>
              <w:spacing w:after="0" w:line="232" w:lineRule="atLeast"/>
            </w:pPr>
            <w:hyperlink r:id="rId18" w:history="1">
              <w:r>
                <w:rPr>
                  <w:rStyle w:val="Hipersaite"/>
                </w:rPr>
                <w:t>https://uzdevumi.lv</w:t>
              </w:r>
            </w:hyperlink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Edvīns.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Fizika 10.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Reguts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Cābelis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c2013. - 223 lpp. – ISBN 9789984113807  ISBN 998411080X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Edvīns.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Fizika 11.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Reguts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Cābelis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2006. - 287 lpp. : il.  ISBN 9984110850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bCs/>
                <w:sz w:val="24"/>
                <w:szCs w:val="24"/>
              </w:rPr>
              <w:t>Puķītis, Pēteris.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Fizika 11. klasei : 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 Pēteris Puķītis. - Rīga : Zvaigzne ABC, c2011 ISBN 9789934020988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19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Fizika 12.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Edvīns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Šilters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Reguts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Austris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Cābelis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 ;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atb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Anita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Vēciņa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; 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māksl., dizainers Ģirts Semēvics. - 1.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2008 (a/s "Preses nams").). - 320 lpp.  ISBN 9789984112657 (ies.)</w:t>
            </w:r>
          </w:p>
          <w:p w:rsidR="00B86FBF" w:rsidRDefault="00B86FBF">
            <w:pPr>
              <w:pStyle w:val="Parasts"/>
              <w:spacing w:after="0" w:line="190" w:lineRule="atLeast"/>
            </w:pPr>
          </w:p>
        </w:tc>
      </w:tr>
      <w:tr w:rsidR="00B86FBF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lastRenderedPageBreak/>
              <w:t xml:space="preserve">                       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Ķīmija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hyperlink r:id="rId19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</w:p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Hipersaite"/>
                </w:rPr>
                <w:t>https://uzdevumi.lv</w:t>
              </w:r>
            </w:hyperlink>
          </w:p>
        </w:tc>
      </w:tr>
      <w:tr w:rsidR="00B86FBF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Kaksis, Ā.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Ķīmija 10. klasei:  mācību grāmata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./ Āris Kaksis. - 1.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Lielvārde : c "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", 2009. - 160 lpp.       </w:t>
            </w:r>
          </w:p>
          <w:p w:rsidR="00B86FBF" w:rsidRDefault="00B64CBB">
            <w:pPr>
              <w:pStyle w:val="Parasts"/>
              <w:spacing w:after="0" w:line="23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ISBN 9789984112855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Kaksis, Āris.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Ķīmija 11. klasei : mācību grāmata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2010 (Jelgavas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tipogrāfija).). - 159, [1] lpp.    ISBN 9789984113036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Kaksis, Āris.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Ķīmija 12. 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Āris Kaksis, Velga Kakse. - 1.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c2011 (Jelgavas tipogrāfija). - 158, [1] lpp. - Apstiprinājusi Latvijas Republikas Izglītības un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zinātnes ministrija 2011. gadā 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 9789984113272</w:t>
            </w:r>
          </w:p>
          <w:p w:rsidR="00B86FBF" w:rsidRDefault="00B86FBF">
            <w:pPr>
              <w:pStyle w:val="Parasts"/>
              <w:spacing w:after="0" w:line="232" w:lineRule="atLeast"/>
            </w:pP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hyperlink r:id="rId21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FBF" w:rsidRDefault="00B64CBB">
            <w:pPr>
              <w:pStyle w:val="Parasts"/>
              <w:spacing w:after="0" w:line="232" w:lineRule="atLeast"/>
            </w:pPr>
            <w:hyperlink r:id="rId22" w:history="1">
              <w:r>
                <w:rPr>
                  <w:rStyle w:val="Hipersaite"/>
                </w:rPr>
                <w:t>https://uzdevumi.lv</w:t>
              </w:r>
            </w:hyperlink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I.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10.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Vilks, Liene Zeile  - 1.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2009 (Jelgavas tipogrāfija). - 192 lpp.   ISBN 978998411862.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11.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Vilks, Andra. - 1. izdevums.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2011 (Jelgavas tipogrāfija).). - 208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lpp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       ISBN 9789984113166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12.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Vilks. - 1.izdevums.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2012. - 192 lpp. : il. ; 24,5 cm. -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Alf.rād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.: 192.lpp.  ISBN 9789984113500.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Angļu valoda</w:t>
            </w:r>
          </w:p>
          <w:p w:rsidR="00B86FBF" w:rsidRDefault="00B64CBB">
            <w:pPr>
              <w:pStyle w:val="Parasts"/>
              <w:spacing w:after="0" w:line="4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 Roberts,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4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Student's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Book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Roberts,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Caroline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Krantz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Lynda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Edwards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Catherine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Bright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Bob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Hastings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Emma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Szlachta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Limited, 2020. , ©2020. - 200 lpp.      </w:t>
            </w:r>
          </w:p>
          <w:p w:rsidR="00B86FBF" w:rsidRDefault="00B64CBB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ISBN 9781292300931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42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Workbook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Limited, 2020. , ©2020.</w:t>
            </w:r>
          </w:p>
          <w:p w:rsidR="00B86FBF" w:rsidRDefault="00B86FBF">
            <w:pPr>
              <w:pStyle w:val="Parasts"/>
              <w:spacing w:after="0" w:line="42" w:lineRule="atLeast"/>
            </w:pP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Angļu valoda</w:t>
            </w:r>
          </w:p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 Roberts,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4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Student's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Book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Roberts,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Caroline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Krantz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Lynda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Edwards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Catherine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Bright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Bob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Hastings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Emma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Szlachta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Limited, 2020. , ©2020. - 200 lpp.      </w:t>
            </w:r>
          </w:p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ISBN 9781292300931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Workbook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Limited, 2020. , ©2020.</w:t>
            </w:r>
          </w:p>
          <w:p w:rsidR="00B86FBF" w:rsidRDefault="00B86FBF">
            <w:pPr>
              <w:pStyle w:val="Parasts"/>
              <w:spacing w:after="0" w:line="232" w:lineRule="atLeast"/>
            </w:pP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Vācu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valoda</w:t>
            </w:r>
          </w:p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Breitsameter,Anna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.  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B1+ :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Munchen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, 2017. - 119 lpp. -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fur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 ISBN 9783190010608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, Anna.  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, B1+ ::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, - 1.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, [2017]. , ©2017.   ISBN 9783190110605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B 2 :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fur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/ Hila,Anna.,Lill,Klaus.,Seuthe,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Christiane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Thomasen,Margarethe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Munchen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2018  </w:t>
            </w:r>
          </w:p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ISBN 9783193010605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, B2 :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für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[un vēl 3 autori]. - 1.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[2018]. , ©2018. - 156 lpp.  ISBN 9783193110602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Vācu valoda</w:t>
            </w:r>
          </w:p>
          <w:p w:rsidR="00B86FBF" w:rsidRDefault="00B64CBB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Style w:val="Noklusjumarindkopasfonts"/>
                <w:b/>
              </w:rPr>
              <w:t>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0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Breitsameter,Anna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B1+ :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Munchen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Hueb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2017. - 119 lpp.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fur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 ISBN 9783190010608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B86FBF" w:rsidRDefault="00B64CBB">
            <w:pPr>
              <w:pStyle w:val="Parasts"/>
              <w:spacing w:after="0" w:line="0" w:lineRule="atLeast"/>
            </w:pP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, B1+ ::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- 1.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, [2017]. , ©2017.   ISBN 9783190110605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Krievu valoda</w:t>
            </w:r>
          </w:p>
          <w:p w:rsidR="00B86FBF" w:rsidRDefault="00B64CBB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Style w:val="Noklusjumarindkopasfonts"/>
                <w:b/>
              </w:rPr>
              <w:t>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/>
                <w:color w:val="7030A0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Pestune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Jeļena. 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уроков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русского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русский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как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>иностранный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sz w:val="24"/>
                <w:szCs w:val="24"/>
              </w:rPr>
              <w:t xml:space="preserve"> : krievu valoda vidusskolai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1. daļa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B1 līmenis : mācību grāmata. / Jeļena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Pestune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, Tatjana Saratova, Marina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Jefremova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- Rīga : Zvaigzne ABC, [2019]. -, ©2019. - 189, [1] lpp.  ISBN 9789934071034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Franču valoda</w:t>
            </w:r>
          </w:p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0" w:lineRule="atLeast"/>
            </w:pP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Alter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Ego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A1+ :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méthode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de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français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Annie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... [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.]. - Paris :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Hachette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, 2012. - 221 lpp. : il. ; 29 cm.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 </w:t>
            </w:r>
          </w:p>
          <w:p w:rsidR="00B86FBF" w:rsidRDefault="00B64CBB">
            <w:pPr>
              <w:pStyle w:val="Parasts"/>
              <w:spacing w:after="0" w:line="0" w:lineRule="atLeast"/>
            </w:pPr>
            <w:r>
              <w:rPr>
                <w:rStyle w:val="item"/>
                <w:rFonts w:ascii="Times New Roman" w:hAnsi="Times New Roman"/>
                <w:sz w:val="24"/>
                <w:szCs w:val="24"/>
              </w:rPr>
              <w:t>ISBN 9782011558107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siholoģijas pamati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Psiholoģija vidusskolai 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M,Biseniece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A. Gaitniece-Putāne,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Mārtinsone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A.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Miltuze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M.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Raščevska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V.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Reņģe, S. Sebre, D.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Škuškovnika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I. Tiltiņa-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Kapele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R. Upenieks ; redaktore E. Vanaga - Rīga : Zvaigzne ABC, 2014 (Preses nams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).). - 216 lpp. : il.,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., tab. ; 29 cm. - (Nāc!). - Apstiprinājusi Lat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vijas Republikas Izglītības un zinātnes ministrija 2011. gadā.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Kultūras pamati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hyperlink r:id="rId23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FBF" w:rsidRDefault="00B64CBB">
            <w:pPr>
              <w:pStyle w:val="Parasts"/>
              <w:spacing w:after="0" w:line="232" w:lineRule="atLeast"/>
            </w:pPr>
            <w:hyperlink r:id="rId24" w:history="1">
              <w:r>
                <w:rPr>
                  <w:rStyle w:val="Hipersaite"/>
                </w:rPr>
                <w:t>https://uzdevumi.lv</w:t>
              </w:r>
            </w:hyperlink>
          </w:p>
          <w:p w:rsidR="00B86FBF" w:rsidRDefault="00B64CBB">
            <w:pPr>
              <w:pStyle w:val="Parasts"/>
              <w:spacing w:after="0" w:line="232" w:lineRule="atLeast"/>
            </w:pPr>
            <w:hyperlink r:id="rId25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Agnese.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Kulturoloģija</w:t>
            </w:r>
            <w:proofErr w:type="spellEnd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vidusskolām: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Agnese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Purēns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Inese Sviestiņa. - Rīga,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K.Barona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130 : SIA "Izdevniecība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", 2009.        ISBN 9789984460628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Kultūra un māksla I </w:t>
            </w:r>
          </w:p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(vizuālā māksla )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hyperlink r:id="rId26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FBF" w:rsidRDefault="00B64CBB">
            <w:pPr>
              <w:pStyle w:val="Parasts"/>
              <w:spacing w:after="0" w:line="232" w:lineRule="atLeast"/>
            </w:pPr>
            <w:hyperlink r:id="rId27" w:history="1">
              <w:r>
                <w:rPr>
                  <w:rStyle w:val="Hipersaite"/>
                </w:rPr>
                <w:t>https://uzdevumi.lv</w:t>
              </w:r>
            </w:hyperlink>
          </w:p>
          <w:p w:rsidR="00B86FBF" w:rsidRDefault="00B64CBB">
            <w:pPr>
              <w:pStyle w:val="Parasts"/>
              <w:spacing w:after="0" w:line="232" w:lineRule="atLeast"/>
            </w:pPr>
            <w:hyperlink r:id="rId28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86FBF">
            <w:pPr>
              <w:pStyle w:val="Parasts"/>
              <w:spacing w:after="0" w:line="232" w:lineRule="atLeast"/>
              <w:jc w:val="center"/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Agnese.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Kulturoloģija</w:t>
            </w:r>
            <w:proofErr w:type="spellEnd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vidusskolām: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Agnese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Purēns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Inese Sviestiņa. - Rīga,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K.Barona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130 : SIA "Izdevniecība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", 2009.        ISBN 9789984460628</w:t>
            </w:r>
          </w:p>
        </w:tc>
      </w:tr>
      <w:tr w:rsidR="00B86FB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Sports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86FBF" w:rsidRDefault="00B64CB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hAnsi="Times New Roman"/>
                <w:b/>
                <w:bCs/>
                <w:sz w:val="24"/>
                <w:szCs w:val="24"/>
              </w:rPr>
              <w:t>Sports jautājumos un atbildēs</w:t>
            </w:r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 xml:space="preserve"> : mācību līdzeklis / Līvija Kurzemniece. - Rīga : Zvaigzne ABC, </w:t>
            </w:r>
            <w:proofErr w:type="spellStart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b.g</w:t>
            </w:r>
            <w:proofErr w:type="spellEnd"/>
            <w:r>
              <w:rPr>
                <w:rStyle w:val="Noklusjumarindkopasfonts"/>
                <w:rFonts w:ascii="Times New Roman" w:hAnsi="Times New Roman"/>
                <w:sz w:val="24"/>
                <w:szCs w:val="24"/>
              </w:rPr>
              <w:t>. ISBN 9984371573</w:t>
            </w:r>
          </w:p>
        </w:tc>
      </w:tr>
    </w:tbl>
    <w:p w:rsidR="00B86FBF" w:rsidRDefault="00B64CBB">
      <w:pPr>
        <w:pStyle w:val="Parasts"/>
      </w:pPr>
      <w:r>
        <w:rPr>
          <w:rStyle w:val="item"/>
          <w:rFonts w:ascii="Tahoma" w:hAnsi="Tahoma" w:cs="Tahoma"/>
          <w:color w:val="000000"/>
          <w:sz w:val="17"/>
          <w:szCs w:val="17"/>
          <w:shd w:val="clear" w:color="auto" w:fill="FFFFFF"/>
        </w:rPr>
        <w:t>        </w:t>
      </w:r>
    </w:p>
    <w:p w:rsidR="00B86FBF" w:rsidRDefault="00B64CBB">
      <w:pPr>
        <w:pStyle w:val="Parasts"/>
      </w:pP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</w:p>
    <w:sectPr w:rsidR="00B86FBF">
      <w:pgSz w:w="16838" w:h="11906" w:orient="landscape"/>
      <w:pgMar w:top="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CBB" w:rsidRDefault="00B64CBB">
      <w:pPr>
        <w:spacing w:after="0" w:line="240" w:lineRule="auto"/>
      </w:pPr>
      <w:r>
        <w:separator/>
      </w:r>
    </w:p>
  </w:endnote>
  <w:endnote w:type="continuationSeparator" w:id="0">
    <w:p w:rsidR="00B64CBB" w:rsidRDefault="00B6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CBB" w:rsidRDefault="00B64C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4CBB" w:rsidRDefault="00B64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6FBF"/>
    <w:rsid w:val="00B64CBB"/>
    <w:rsid w:val="00B86FBF"/>
    <w:rsid w:val="00E5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BBFFB0-E795-4902-BD1B-74FC44F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rFonts w:eastAsia="Times New Roman"/>
      <w:lang w:eastAsia="lv-LV"/>
    </w:rPr>
  </w:style>
  <w:style w:type="character" w:customStyle="1" w:styleId="Noklusjumarindkopasfonts">
    <w:name w:val="Noklusējuma rindkopas fonts"/>
  </w:style>
  <w:style w:type="character" w:customStyle="1" w:styleId="item">
    <w:name w:val="item"/>
    <w:basedOn w:val="Noklusjumarindkopasfonts"/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text-left">
    <w:name w:val="text-left"/>
    <w:basedOn w:val="DefaultParagraphFont"/>
  </w:style>
  <w:style w:type="character" w:customStyle="1" w:styleId="flex">
    <w:name w:val="flex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" TargetMode="External"/><Relationship Id="rId13" Type="http://schemas.openxmlformats.org/officeDocument/2006/relationships/hyperlink" Target="https://letonika.lv" TargetMode="External"/><Relationship Id="rId18" Type="http://schemas.openxmlformats.org/officeDocument/2006/relationships/hyperlink" Target="https://uzdevumi.lv" TargetMode="External"/><Relationship Id="rId26" Type="http://schemas.openxmlformats.org/officeDocument/2006/relationships/hyperlink" Target="https://soma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ma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" TargetMode="External"/><Relationship Id="rId25" Type="http://schemas.openxmlformats.org/officeDocument/2006/relationships/hyperlink" Target="https://letonika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uzdevumi.lv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soma.lv" TargetMode="External"/><Relationship Id="rId24" Type="http://schemas.openxmlformats.org/officeDocument/2006/relationships/hyperlink" Target="https://uzdevumi.l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zdevumi.lv" TargetMode="External"/><Relationship Id="rId23" Type="http://schemas.openxmlformats.org/officeDocument/2006/relationships/hyperlink" Target="https://soma.lv" TargetMode="External"/><Relationship Id="rId28" Type="http://schemas.openxmlformats.org/officeDocument/2006/relationships/hyperlink" Target="https://letonika.lv" TargetMode="External"/><Relationship Id="rId10" Type="http://schemas.openxmlformats.org/officeDocument/2006/relationships/hyperlink" Target="https://letonika.lv" TargetMode="External"/><Relationship Id="rId19" Type="http://schemas.openxmlformats.org/officeDocument/2006/relationships/hyperlink" Target="https://soma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" TargetMode="External"/><Relationship Id="rId22" Type="http://schemas.openxmlformats.org/officeDocument/2006/relationships/hyperlink" Target="https://uzdevumi.lv" TargetMode="External"/><Relationship Id="rId27" Type="http://schemas.openxmlformats.org/officeDocument/2006/relationships/hyperlink" Target="https://uzdevumi.lv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6707</Words>
  <Characters>3823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Inga Kļaviņa</cp:lastModifiedBy>
  <cp:revision>2</cp:revision>
  <dcterms:created xsi:type="dcterms:W3CDTF">2025-05-20T10:15:00Z</dcterms:created>
  <dcterms:modified xsi:type="dcterms:W3CDTF">2025-05-20T10:15:00Z</dcterms:modified>
</cp:coreProperties>
</file>