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96D" w:rsidRDefault="00B05B6E">
      <w:pPr>
        <w:pStyle w:val="Parasts"/>
        <w:spacing w:after="95" w:line="267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</w:t>
      </w:r>
    </w:p>
    <w:p w:rsidR="00D6296D" w:rsidRDefault="00B05B6E">
      <w:pPr>
        <w:pStyle w:val="Parasts"/>
        <w:spacing w:after="95" w:line="267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Mācību līdzekļi 2025./2026. m.  g. 10.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klase </w:t>
      </w:r>
    </w:p>
    <w:p w:rsidR="00D6296D" w:rsidRDefault="00D6296D">
      <w:pPr>
        <w:pStyle w:val="Parasts"/>
        <w:spacing w:after="95" w:line="267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5075" w:type="dxa"/>
        <w:tblInd w:w="-10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13183"/>
      </w:tblGrid>
      <w:tr w:rsidR="00D6296D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Priekšmets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Autors, nosaukums</w:t>
            </w:r>
          </w:p>
        </w:tc>
      </w:tr>
      <w:tr w:rsidR="00D6296D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19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  Matemātika I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190" w:lineRule="atLeast"/>
            </w:pPr>
            <w:hyperlink r:id="rId6" w:history="1">
              <w:r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https://soma.lv</w:t>
              </w:r>
            </w:hyperlink>
          </w:p>
          <w:p w:rsidR="00D6296D" w:rsidRDefault="00B05B6E">
            <w:pPr>
              <w:pStyle w:val="Parasts"/>
              <w:spacing w:after="0" w:line="190" w:lineRule="atLeast"/>
            </w:pPr>
            <w:hyperlink r:id="rId7" w:history="1">
              <w:r>
                <w:rPr>
                  <w:rStyle w:val="Hipersaite"/>
                  <w:rFonts w:eastAsia="Times New Roman"/>
                </w:rPr>
                <w:t>https://uzdevumi.lv</w:t>
              </w:r>
            </w:hyperlink>
            <w:r>
              <w:rPr>
                <w:rStyle w:val="Noklusjumarindkopasfonts"/>
                <w:rFonts w:eastAsia="Times New Roman"/>
              </w:rPr>
              <w:t xml:space="preserve"> </w:t>
            </w:r>
          </w:p>
        </w:tc>
      </w:tr>
      <w:tr w:rsidR="00D6296D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D6296D">
            <w:pPr>
              <w:pStyle w:val="Parasts"/>
              <w:spacing w:after="0" w:line="19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190" w:lineRule="atLeast"/>
            </w:pPr>
            <w:proofErr w:type="spellStart"/>
            <w:r>
              <w:rPr>
                <w:rStyle w:val="item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France</w:t>
            </w:r>
            <w:proofErr w:type="spellEnd"/>
            <w:r>
              <w:rPr>
                <w:rStyle w:val="item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Ilze.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item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Matemātika vidusskolai.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item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Vektori.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: mācību grāmata</w:t>
            </w:r>
            <w:r>
              <w:rPr>
                <w:rStyle w:val="item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/ I. 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France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E. Slokenberga, 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E. Jaunzeme. - Lielvārde : 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Lielvārds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2023. - 80lpp. ISBN 9789984116259</w:t>
            </w:r>
          </w:p>
        </w:tc>
      </w:tr>
      <w:tr w:rsidR="00D6296D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D6296D">
            <w:pPr>
              <w:pStyle w:val="Parasts"/>
              <w:spacing w:after="0" w:line="19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190" w:lineRule="atLeast"/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 </w:t>
            </w:r>
            <w:r>
              <w:rPr>
                <w:rStyle w:val="item"/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 </w:t>
            </w:r>
            <w:proofErr w:type="spellStart"/>
            <w:r>
              <w:rPr>
                <w:rStyle w:val="item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France</w:t>
            </w:r>
            <w:proofErr w:type="spellEnd"/>
            <w:r>
              <w:rPr>
                <w:rStyle w:val="item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Ilze.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>
              <w:rPr>
                <w:rStyle w:val="item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Matemātika vidusskolai.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item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Līnijas vienādojums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: mācību grāmata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/ I. 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France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E. Slokenberga, E. Jaunzeme. - Lielvārde : 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Lielvārds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2023. - 103 lpp.  ISBN 9789984116273</w:t>
            </w:r>
          </w:p>
        </w:tc>
      </w:tr>
      <w:tr w:rsidR="00D6296D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D6296D">
            <w:pPr>
              <w:pStyle w:val="Parasts"/>
              <w:spacing w:after="0" w:line="19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190" w:lineRule="atLeast"/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 </w:t>
            </w:r>
            <w:proofErr w:type="spellStart"/>
            <w:r>
              <w:rPr>
                <w:rStyle w:val="item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France</w:t>
            </w:r>
            <w:proofErr w:type="spellEnd"/>
            <w:r>
              <w:rPr>
                <w:rStyle w:val="item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Ilze.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Matemātika vidusskolai. Kombinatorika un varbūtība: : mācību grāmata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/ I.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France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E. Slokenberga, E. Jaunzeme,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L.Purgaile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- Lielvārde 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Lielvārds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2024. - 96 lpp. ISBN 9789984116440</w:t>
            </w:r>
          </w:p>
        </w:tc>
      </w:tr>
      <w:tr w:rsidR="00D6296D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D6296D">
            <w:pPr>
              <w:pStyle w:val="Parasts"/>
              <w:spacing w:after="0" w:line="1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190" w:lineRule="atLeast"/>
            </w:pPr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France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Ilze.  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Matemātika vidusskolai. Statistika.: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mācību grāmata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/ Ilze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France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Evija Slokenberga, Evija Jaunzeme, Liene Purgaile. - 1. izdevums. - Lielvārde 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Lielvārds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2024. - [Jelgava] : Jelgavas tipogrāfija. , ©2024. ISBN 9789984116372</w:t>
            </w:r>
          </w:p>
        </w:tc>
      </w:tr>
      <w:tr w:rsidR="00D6296D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D6296D">
            <w:pPr>
              <w:pStyle w:val="Parasts"/>
              <w:spacing w:after="0" w:line="1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spacing w:before="100" w:after="100" w:line="314" w:lineRule="atLeast"/>
              <w:outlineLvl w:val="0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eastAsia="lv-LV"/>
              </w:rPr>
              <w:t>France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eastAsia="lv-LV"/>
              </w:rPr>
              <w:t xml:space="preserve"> I.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lv-LV"/>
              </w:rPr>
              <w:t xml:space="preserve"> Matemātika vidusskolai.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lv-LV"/>
              </w:rPr>
              <w:t>Daļveida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lv-LV"/>
              </w:rPr>
              <w:t xml:space="preserve"> funkcija. Algebrisk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lv-LV"/>
              </w:rPr>
              <w:t>ās daļas/</w:t>
            </w:r>
            <w:r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 xml:space="preserve"> </w:t>
            </w: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Ilze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France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, Evija Jaunzeme, Evija Slokenberga, Liene Purgaile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- 1. izdevums. - Lielvārde 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Lielvārds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2025.</w:t>
            </w:r>
            <w:r>
              <w:rPr>
                <w:rFonts w:ascii="Times New Roman" w:eastAsia="Times New Roman" w:hAnsi="Times New Roman" w:cs="Times New Roman"/>
                <w:color w:val="AAAAAA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ISBN: 978-9984-11-649-5</w:t>
            </w:r>
          </w:p>
        </w:tc>
      </w:tr>
      <w:tr w:rsidR="00D6296D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D6296D">
            <w:pPr>
              <w:pStyle w:val="Parasts"/>
              <w:spacing w:after="0" w:line="1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spacing w:before="100" w:after="100" w:line="314" w:lineRule="atLeast"/>
              <w:outlineLvl w:val="0"/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eastAsia="lv-LV"/>
              </w:rPr>
              <w:t>France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eastAsia="lv-LV"/>
              </w:rPr>
              <w:t xml:space="preserve"> I.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lv-LV"/>
              </w:rPr>
              <w:t xml:space="preserve"> Matemātika vidusskolai.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lv-LV"/>
              </w:rPr>
              <w:t>.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lv-LV"/>
              </w:rPr>
              <w:t>Daļveida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lv-LV"/>
              </w:rPr>
              <w:t xml:space="preserve"> vienādojumi un nevienādības/ </w:t>
            </w: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Ilze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France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, Evija Jaunzeme, Evija </w:t>
            </w: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Slokenberga, Liene Purgaile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- 1. izdevums. - Lielvārde 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Lielvārds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2025.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lv-LV"/>
              </w:rPr>
              <w:t> </w:t>
            </w: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ISBN: 978-9984-11-650-1</w:t>
            </w:r>
          </w:p>
        </w:tc>
      </w:tr>
      <w:tr w:rsidR="00D6296D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Literatūra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https://soma.lv</w:t>
              </w:r>
            </w:hyperlink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6296D" w:rsidRDefault="00B05B6E">
            <w:pPr>
              <w:pStyle w:val="Parasts"/>
              <w:spacing w:after="0" w:line="232" w:lineRule="atLeast"/>
            </w:pPr>
            <w:hyperlink r:id="rId9" w:history="1">
              <w:r>
                <w:rPr>
                  <w:rStyle w:val="Hipersaite"/>
                  <w:rFonts w:eastAsia="Times New Roman"/>
                </w:rPr>
                <w:t>https://uzdevumi.lv</w:t>
              </w:r>
            </w:hyperlink>
          </w:p>
          <w:p w:rsidR="00D6296D" w:rsidRDefault="00B05B6E">
            <w:pPr>
              <w:pStyle w:val="Parasts"/>
              <w:spacing w:after="0" w:line="232" w:lineRule="atLeast"/>
            </w:pPr>
            <w:hyperlink r:id="rId10" w:history="1">
              <w:r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https://letonika.lv</w:t>
              </w:r>
            </w:hyperlink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296D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D6296D">
            <w:pPr>
              <w:pStyle w:val="Parasts"/>
              <w:spacing w:after="0" w:line="232" w:lineRule="atLeast"/>
              <w:jc w:val="center"/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Literatūra 10. klasei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 : mācību grāmata / Ieva Dubiņa, Lita Silova,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izd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. - Rīga : Zvaigzne ABC, [2009]  ISBN 9789934007309    </w:t>
            </w:r>
          </w:p>
        </w:tc>
      </w:tr>
      <w:tr w:rsidR="00D6296D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D6296D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Silova, Lita. 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Literatūra 10. klasei: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eksp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. Mācību grāmata/ Lita Silova, Aldis Vēvers, Iveta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Vīduša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. - Rīga : Zvaigzne ABC, 2003 ISBN 9984226646  , ISBN 9789984226644</w:t>
            </w:r>
          </w:p>
        </w:tc>
      </w:tr>
      <w:tr w:rsidR="00D6296D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D6296D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Silova, Lita. 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Literatūra 10. klasei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eksp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. Mācību grāmata/ Lita Silova, Aldis Vēvers, Iveta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Vīduša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d.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- Rīga : Zvaigzne ABC, 2003</w:t>
            </w:r>
          </w:p>
          <w:p w:rsidR="00D6296D" w:rsidRDefault="00B05B6E">
            <w:pPr>
              <w:pStyle w:val="Parasts"/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ISBN 9984229920</w:t>
            </w:r>
          </w:p>
        </w:tc>
      </w:tr>
      <w:tr w:rsidR="00D6296D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D6296D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Literatūra 11.klasei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 :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Eksperim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māc.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grām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. / D. Auzāne, D. Lūse, M.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Maurmane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, M.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Milzere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. - Rīga : Zvaigzne ABC, 2002. - 424 lpp. ISBN 9984223035</w:t>
            </w:r>
          </w:p>
        </w:tc>
      </w:tr>
      <w:tr w:rsidR="00D6296D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D6296D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Literatūra 11. klasei</w:t>
            </w: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: mācību grāmata / Daina Auzāne ... [u.c.] ; [redaktore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Lolija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Soma]. -. - [Rīga] : Zvaigzne ABC, [2010] </w:t>
            </w: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ISBN 9789934</w:t>
            </w: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007729</w:t>
            </w:r>
          </w:p>
        </w:tc>
      </w:tr>
      <w:tr w:rsidR="00D6296D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D6296D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Literatūra 11.klasei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 :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Eksperim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. māc.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grām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. / D. Auzāne, D. Lūse, M.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Maurmane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, M.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Milzere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. - Rīga : Zvaigzne ABC, 2002. - 424 lpp. ISBN 9984223035</w:t>
            </w:r>
          </w:p>
        </w:tc>
      </w:tr>
      <w:tr w:rsidR="00D6296D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D6296D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232" w:lineRule="atLeast"/>
            </w:pP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Auziņa, Inese. </w:t>
            </w:r>
            <w:r>
              <w:rPr>
                <w:rStyle w:val="item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Literatūra 12.klasei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: eksperimentāla mācību grāmata / Inese Auziņa, Dace Dalbiņa ;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red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Lolija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Soma ; - Rīga : Zvaigzne ABC, 2003 (a/s Preses nams poligrāfijas grupa Jāņa sēta).). - 255 lpp. : il., 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ģīm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., 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sh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; 25 cm. </w:t>
            </w: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ISBN 9984227235 (ies.)</w:t>
            </w:r>
          </w:p>
          <w:p w:rsidR="00D6296D" w:rsidRDefault="00B05B6E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lastRenderedPageBreak/>
              <w:t> </w:t>
            </w:r>
          </w:p>
        </w:tc>
      </w:tr>
      <w:tr w:rsidR="00D6296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Latviešu   valoda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https://soma.lv</w:t>
              </w:r>
            </w:hyperlink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6296D" w:rsidRDefault="00B05B6E">
            <w:pPr>
              <w:pStyle w:val="Parasts"/>
              <w:spacing w:after="0" w:line="232" w:lineRule="atLeast"/>
            </w:pPr>
            <w:hyperlink r:id="rId12" w:history="1">
              <w:r>
                <w:rPr>
                  <w:rStyle w:val="Hipersaite"/>
                  <w:rFonts w:eastAsia="Times New Roman"/>
                </w:rPr>
                <w:t>https://uzdevumi.lv</w:t>
              </w:r>
            </w:hyperlink>
          </w:p>
          <w:p w:rsidR="00D6296D" w:rsidRDefault="00B05B6E">
            <w:pPr>
              <w:pStyle w:val="Parasts"/>
              <w:spacing w:after="0" w:line="232" w:lineRule="atLeast"/>
            </w:pPr>
            <w:hyperlink r:id="rId13" w:history="1">
              <w:r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https://letonika.lv</w:t>
              </w:r>
            </w:hyperlink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296D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D6296D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anaga A., Urbanoviča I.,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>Šūpola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 R.,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>Sprudzāne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 S. </w:t>
            </w:r>
            <w:r>
              <w:rPr>
                <w:rStyle w:val="Noklusjumarindkopasfonts"/>
                <w:rFonts w:ascii="Times New Roman" w:hAnsi="Times New Roman" w:cs="Times New Roman"/>
                <w:b/>
                <w:sz w:val="24"/>
                <w:szCs w:val="24"/>
              </w:rPr>
              <w:t>Latviešu valoda vidusskolai I Optimālais līmenis</w:t>
            </w: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 – Rīga, Zvaigzne ABC, 2025. </w:t>
            </w:r>
            <w:r>
              <w:rPr>
                <w:rStyle w:val="text-left"/>
                <w:rFonts w:ascii="Times New Roman" w:hAnsi="Times New Roman" w:cs="Times New Roman"/>
                <w:color w:val="18191B"/>
                <w:sz w:val="24"/>
                <w:szCs w:val="24"/>
                <w:shd w:val="clear" w:color="auto" w:fill="F3F6F7"/>
              </w:rPr>
              <w:t xml:space="preserve">ISBN </w:t>
            </w:r>
            <w:r>
              <w:rPr>
                <w:rStyle w:val="flex"/>
                <w:rFonts w:ascii="Times New Roman" w:hAnsi="Times New Roman" w:cs="Times New Roman"/>
                <w:bCs/>
                <w:color w:val="18191B"/>
                <w:sz w:val="24"/>
                <w:szCs w:val="24"/>
                <w:shd w:val="clear" w:color="auto" w:fill="F3F6F7"/>
              </w:rPr>
              <w:t>9789934321757</w:t>
            </w:r>
          </w:p>
        </w:tc>
      </w:tr>
      <w:tr w:rsidR="00D6296D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6296D" w:rsidRDefault="00D6296D">
            <w:pPr>
              <w:pStyle w:val="Parasts"/>
              <w:spacing w:after="0" w:line="84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6296D" w:rsidRDefault="00D6296D">
            <w:pPr>
              <w:pStyle w:val="Parasts"/>
              <w:spacing w:after="0" w:line="84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6296D" w:rsidRDefault="00D6296D">
            <w:pPr>
              <w:pStyle w:val="Parasts"/>
              <w:spacing w:after="0" w:line="84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6296D" w:rsidRDefault="00B05B6E">
            <w:pPr>
              <w:pStyle w:val="Parasts"/>
              <w:spacing w:after="0" w:line="84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Vēsture un sociālās zinātnes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6296D" w:rsidRDefault="00B05B6E">
            <w:pPr>
              <w:pStyle w:val="Parasts"/>
              <w:spacing w:after="0" w:line="232" w:lineRule="atLeast"/>
            </w:pPr>
            <w:hyperlink r:id="rId14" w:history="1">
              <w:r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https://soma.lv</w:t>
              </w:r>
            </w:hyperlink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6296D" w:rsidRDefault="00B05B6E">
            <w:pPr>
              <w:pStyle w:val="Parasts"/>
              <w:spacing w:after="0" w:line="232" w:lineRule="atLeast"/>
            </w:pPr>
            <w:hyperlink r:id="rId15" w:history="1">
              <w:r>
                <w:rPr>
                  <w:rStyle w:val="Hipersaite"/>
                  <w:rFonts w:eastAsia="Times New Roman"/>
                </w:rPr>
                <w:t>https://uzdevumi.lv</w:t>
              </w:r>
            </w:hyperlink>
          </w:p>
          <w:p w:rsidR="00D6296D" w:rsidRDefault="00B05B6E">
            <w:pPr>
              <w:pStyle w:val="Parasts"/>
              <w:spacing w:after="0" w:line="84" w:lineRule="atLeast"/>
            </w:pPr>
            <w:hyperlink r:id="rId16" w:history="1">
              <w:r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https://letonika.lv</w:t>
              </w:r>
            </w:hyperlink>
          </w:p>
        </w:tc>
      </w:tr>
      <w:tr w:rsidR="00D6296D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6296D" w:rsidRDefault="00D6296D">
            <w:pPr>
              <w:pStyle w:val="Parasts"/>
              <w:spacing w:after="0" w:line="84" w:lineRule="atLeast"/>
              <w:jc w:val="center"/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6296D" w:rsidRDefault="00B05B6E">
            <w:pPr>
              <w:pStyle w:val="Parasts"/>
              <w:spacing w:after="0" w:line="84" w:lineRule="atLeast"/>
            </w:pP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Klišāns, Valdis. </w:t>
            </w:r>
            <w:r>
              <w:rPr>
                <w:rStyle w:val="Noklusjumarindkopasfonts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Vēsture vidusskolai : 1. </w:t>
            </w:r>
            <w:r>
              <w:rPr>
                <w:rStyle w:val="Noklusjumarindkopasfonts"/>
                <w:rFonts w:ascii="Times New Roman" w:hAnsi="Times New Roman" w:cs="Times New Roman"/>
                <w:b/>
                <w:bCs/>
                <w:sz w:val="24"/>
                <w:szCs w:val="24"/>
              </w:rPr>
              <w:t>daļa.</w:t>
            </w: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 : mācību grāmata /. - Rīga : Zvaigzne ABC, 2011 (Preses nams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>Baltic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>). - 149, [12] lpp.  ISBN 998422306X  ISBN 9789934004230</w:t>
            </w:r>
          </w:p>
        </w:tc>
      </w:tr>
      <w:tr w:rsidR="00D6296D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6296D" w:rsidRDefault="00D6296D">
            <w:pPr>
              <w:pStyle w:val="Parasts"/>
              <w:spacing w:after="0" w:line="84" w:lineRule="atLeast"/>
              <w:jc w:val="center"/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6296D" w:rsidRDefault="00B05B6E">
            <w:pPr>
              <w:pStyle w:val="Parasts"/>
              <w:spacing w:after="0" w:line="84" w:lineRule="atLeast"/>
            </w:pP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  Klišāns, Valdis. </w:t>
            </w:r>
            <w:r>
              <w:rPr>
                <w:rStyle w:val="Noklusjumarindkopasfonts"/>
                <w:rFonts w:ascii="Times New Roman" w:hAnsi="Times New Roman" w:cs="Times New Roman"/>
                <w:b/>
                <w:bCs/>
                <w:sz w:val="24"/>
                <w:szCs w:val="24"/>
              </w:rPr>
              <w:t>Vēsture vidusskolai : 2. daļa.</w:t>
            </w: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 : mācību grāmata / Valdis Klišāns ; - Rīga : Zvaigzne ABC, 2011 ISBN 97899</w:t>
            </w: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>34007705   ISBN 9984227863</w:t>
            </w:r>
          </w:p>
        </w:tc>
      </w:tr>
      <w:tr w:rsidR="00D6296D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6296D" w:rsidRDefault="00D6296D">
            <w:pPr>
              <w:pStyle w:val="Parasts"/>
              <w:spacing w:after="0" w:line="84" w:lineRule="atLeast"/>
              <w:jc w:val="center"/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6296D" w:rsidRDefault="00B05B6E">
            <w:pPr>
              <w:pStyle w:val="Parasts"/>
              <w:spacing w:after="0" w:line="84" w:lineRule="atLeast"/>
            </w:pP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Klišāns, Valdis. </w:t>
            </w:r>
            <w:r>
              <w:rPr>
                <w:rStyle w:val="Noklusjumarindkopasfonts"/>
                <w:rFonts w:ascii="Times New Roman" w:hAnsi="Times New Roman" w:cs="Times New Roman"/>
                <w:b/>
                <w:bCs/>
                <w:sz w:val="24"/>
                <w:szCs w:val="24"/>
              </w:rPr>
              <w:t>Vēsture vidusskolai : 3. daļa</w:t>
            </w: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 : Mācību grāmata  / Valdis Klišāns. - Rīga : Zvaigzne ABC, 2005 </w:t>
            </w:r>
          </w:p>
          <w:p w:rsidR="00D6296D" w:rsidRDefault="00B05B6E">
            <w:pPr>
              <w:pStyle w:val="Parasts"/>
              <w:spacing w:after="0" w:line="8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ISBN 9984368661   ISBN  9789934023415</w:t>
            </w:r>
          </w:p>
        </w:tc>
      </w:tr>
      <w:tr w:rsidR="00D6296D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6296D" w:rsidRDefault="00D6296D">
            <w:pPr>
              <w:pStyle w:val="Parasts"/>
              <w:spacing w:after="0" w:line="84" w:lineRule="atLeast"/>
              <w:jc w:val="center"/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6296D" w:rsidRDefault="00B05B6E">
            <w:pPr>
              <w:pStyle w:val="Parasts"/>
              <w:spacing w:after="0" w:line="84" w:lineRule="atLeast"/>
            </w:pP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Klišāns, Valdis. </w:t>
            </w:r>
            <w:r>
              <w:rPr>
                <w:rStyle w:val="Noklusjumarindkopasfonts"/>
                <w:rFonts w:ascii="Times New Roman" w:hAnsi="Times New Roman" w:cs="Times New Roman"/>
                <w:b/>
                <w:bCs/>
                <w:sz w:val="24"/>
                <w:szCs w:val="24"/>
              </w:rPr>
              <w:t>Vēsture vidusskolai : 4. daļa</w:t>
            </w: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: mācību grāmata./ Valdis </w:t>
            </w: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Klišāns. - 2.,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>papild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>izd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. - Rīga : Zvaigzne ABC, 2011. - 147, [8] lpp. ISBN  9984370666     ISBN  9789934023422  </w:t>
            </w:r>
          </w:p>
        </w:tc>
      </w:tr>
      <w:tr w:rsidR="00D6296D">
        <w:tblPrEx>
          <w:tblCellMar>
            <w:top w:w="0" w:type="dxa"/>
            <w:bottom w:w="0" w:type="dxa"/>
          </w:tblCellMar>
        </w:tblPrEx>
        <w:trPr>
          <w:trHeight w:val="63"/>
        </w:trPr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6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   Bioloģija I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232" w:lineRule="atLeast"/>
            </w:pPr>
            <w:hyperlink r:id="rId17" w:history="1">
              <w:r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https://soma.lv</w:t>
              </w:r>
            </w:hyperlink>
          </w:p>
          <w:p w:rsidR="00D6296D" w:rsidRDefault="00B05B6E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>
                <w:rPr>
                  <w:rStyle w:val="Hipersaite"/>
                  <w:rFonts w:eastAsia="Times New Roman"/>
                </w:rPr>
                <w:t>https://uzdevumi.lv</w:t>
              </w:r>
            </w:hyperlink>
          </w:p>
        </w:tc>
      </w:tr>
      <w:tr w:rsidR="00D6296D">
        <w:tblPrEx>
          <w:tblCellMar>
            <w:top w:w="0" w:type="dxa"/>
            <w:bottom w:w="0" w:type="dxa"/>
          </w:tblCellMar>
        </w:tblPrEx>
        <w:trPr>
          <w:trHeight w:val="63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D6296D">
            <w:pPr>
              <w:pStyle w:val="Parasts"/>
              <w:spacing w:after="0" w:line="63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63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Sausiņa, Līga.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Bioloģija vidusskolai- 1. d. Organismu daudzveidība un evolūcija.: mācību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grām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 / Līga Sausiņa ;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red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. Agnese Biteniece ; - Rīga : Zvaigzne ABC, 2008 (a/s "Preses nams").). - 208 lpp. - (Nāc!).   ISBN 9789984406855</w:t>
            </w:r>
          </w:p>
        </w:tc>
      </w:tr>
      <w:tr w:rsidR="00D6296D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D6296D">
            <w:pPr>
              <w:pStyle w:val="Parasts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Sausiņa, Līga.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Bioloģija vidusskolai : 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d. Organismu mijiedarbība ar vidi : mācību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grām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 / Līga Sausiņa ;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red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. Agnese Biteniece. - Rīga : Zvaigzne ABC, 2008 (a/s "Preses nams").). - 192 lpp. - (Nāc!).   ISBN 9789934002991</w:t>
            </w:r>
          </w:p>
        </w:tc>
      </w:tr>
      <w:tr w:rsidR="00D6296D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D6296D">
            <w:pPr>
              <w:pStyle w:val="Parasts"/>
              <w:spacing w:after="0" w:line="190" w:lineRule="atLeas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190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Sausiņa, Līga. 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Bioloģija vidusskolai : 3. daļa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. šūnu uzbūve un 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vielmaiņa, šūnu dalīšanās un iedzimtība:  mācību grāmata.- Rīga: Zvaigzne ABC, 2009 (- (Nāc!).        ISBN 9789934005176</w:t>
            </w:r>
          </w:p>
        </w:tc>
      </w:tr>
      <w:tr w:rsidR="00D6296D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D6296D">
            <w:pPr>
              <w:pStyle w:val="Parasts"/>
              <w:spacing w:after="0" w:line="190" w:lineRule="atLeas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190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Sausiņa, Līga. 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Bioloģija vidusskolai:  4. daļa. Biotehnoloģijas. Organismu dzīvības norises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: mācību grāmata./ Līga Sausiņa. - Rīga : 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Zvaigzne ABC, 2010.  ISBN 9789934006210</w:t>
            </w:r>
          </w:p>
        </w:tc>
      </w:tr>
      <w:tr w:rsidR="00D6296D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190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 Fizika I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190" w:lineRule="atLeast"/>
            </w:pPr>
            <w:hyperlink r:id="rId19" w:history="1">
              <w:r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https://soma.lv</w:t>
              </w:r>
            </w:hyperlink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6296D" w:rsidRDefault="00B05B6E">
            <w:pPr>
              <w:pStyle w:val="Parasts"/>
              <w:spacing w:after="0" w:line="232" w:lineRule="atLeast"/>
            </w:pPr>
            <w:hyperlink r:id="rId20" w:history="1">
              <w:r>
                <w:rPr>
                  <w:rStyle w:val="Hipersaite"/>
                  <w:rFonts w:eastAsia="Times New Roman"/>
                </w:rPr>
                <w:t>https://uzdevumi.lv</w:t>
              </w:r>
            </w:hyperlink>
          </w:p>
        </w:tc>
      </w:tr>
      <w:tr w:rsidR="00D6296D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D6296D">
            <w:pPr>
              <w:pStyle w:val="Parasts"/>
              <w:spacing w:after="0" w:line="190" w:lineRule="atLeas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190" w:lineRule="atLeast"/>
            </w:pP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Šilters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, Edvīns. 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Fizika 10. klasei : mācību grāmata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 / Edvīns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Šilters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, Vilnis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Reguts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, Austris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Cābelis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. - Lielvārde :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Lielvārds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, c2013. - 223 lpp. – ISBN 9789984113807  ISBN 998411080X</w:t>
            </w:r>
          </w:p>
        </w:tc>
      </w:tr>
      <w:tr w:rsidR="00D6296D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D6296D">
            <w:pPr>
              <w:pStyle w:val="Parasts"/>
              <w:spacing w:after="0" w:line="190" w:lineRule="atLeas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190" w:lineRule="atLeast"/>
            </w:pP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Šilters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, Edvīns. 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Fizika 11. klasei : mācību grāmata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 / Edvīns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Šilters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, Vilnis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Reguts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, Austris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Cābelis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. - Lielvārde :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Lielvārds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, 2006. - 287 lpp. : il.  ISBN 99841108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6296D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D6296D">
            <w:pPr>
              <w:pStyle w:val="Parasts"/>
              <w:spacing w:after="0" w:line="190" w:lineRule="atLeas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190" w:lineRule="atLeast"/>
            </w:pPr>
            <w:r>
              <w:rPr>
                <w:rStyle w:val="Noklusjumarindkopasfonts"/>
                <w:rFonts w:ascii="Times New Roman" w:hAnsi="Times New Roman" w:cs="Times New Roman"/>
                <w:bCs/>
                <w:sz w:val="24"/>
                <w:szCs w:val="24"/>
              </w:rPr>
              <w:t>Puķītis, Pēteris.</w:t>
            </w: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 </w:t>
            </w:r>
            <w:r>
              <w:rPr>
                <w:rStyle w:val="Noklusjumarindkopasfonts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Fizika 11. klasei : mācību grāmata</w:t>
            </w: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/ Pēteris Puķītis. - Rīga : Zvaigzne ABC, c2011 ISBN 9789934020988</w:t>
            </w:r>
          </w:p>
        </w:tc>
      </w:tr>
      <w:tr w:rsidR="00D6296D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D6296D">
            <w:pPr>
              <w:pStyle w:val="Parasts"/>
              <w:spacing w:after="0" w:line="19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190" w:lineRule="atLeast"/>
            </w:pPr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Noklusjumarindkopasfonts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Fizika 12. klasei : mācību grāmata</w:t>
            </w:r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/ Edvīns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Šilters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Vilnis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Reguts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Austris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Cābelis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Ilgonis Vilks ;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atb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red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Anita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Vēciņa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; </w:t>
            </w:r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māksl., dizainers Ģirts Semēvics. - 1.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izd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- Lielvārde :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Lielvārds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2008 (a/s "Preses nams").). - 320 lpp.  ISBN 9789984112657 (ies.)</w:t>
            </w:r>
          </w:p>
        </w:tc>
      </w:tr>
      <w:tr w:rsidR="00D6296D">
        <w:tblPrEx>
          <w:tblCellMar>
            <w:top w:w="0" w:type="dxa"/>
            <w:bottom w:w="0" w:type="dxa"/>
          </w:tblCellMar>
        </w:tblPrEx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0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  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Ķīmija I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232" w:lineRule="atLeast"/>
            </w:pPr>
            <w:hyperlink r:id="rId21" w:history="1">
              <w:r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https://soma.lv</w:t>
              </w:r>
            </w:hyperlink>
          </w:p>
          <w:p w:rsidR="00D6296D" w:rsidRDefault="00B05B6E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2" w:history="1">
              <w:r>
                <w:rPr>
                  <w:rStyle w:val="Hipersaite"/>
                  <w:rFonts w:eastAsia="Times New Roman"/>
                </w:rPr>
                <w:t>https://uzdevumi.lv</w:t>
              </w:r>
            </w:hyperlink>
          </w:p>
        </w:tc>
      </w:tr>
      <w:tr w:rsidR="00D6296D">
        <w:tblPrEx>
          <w:tblCellMar>
            <w:top w:w="0" w:type="dxa"/>
            <w:bottom w:w="0" w:type="dxa"/>
          </w:tblCellMar>
        </w:tblPrEx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D6296D">
            <w:pPr>
              <w:pStyle w:val="Parasts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Kaksis, Ā. 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Ķīmija 10. klasei:  mācību grāmata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./ Āris Kaksis. - 1.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izd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. - Lielvārde : c "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Lielvārds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", 2009. - 160 lpp.       </w:t>
            </w:r>
          </w:p>
          <w:p w:rsidR="00D6296D" w:rsidRDefault="00B05B6E">
            <w:pPr>
              <w:pStyle w:val="Parasts"/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ISBN 9789984112855</w:t>
            </w:r>
          </w:p>
        </w:tc>
      </w:tr>
      <w:tr w:rsidR="00D6296D">
        <w:tblPrEx>
          <w:tblCellMar>
            <w:top w:w="0" w:type="dxa"/>
            <w:bottom w:w="0" w:type="dxa"/>
          </w:tblCellMar>
        </w:tblPrEx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D6296D">
            <w:pPr>
              <w:pStyle w:val="Parasts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Kaksis, Āris. 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Ķīmija 11. klasei : mācību grāmata 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Lielvārde :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Lielvārds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, 2010 (Jelgavas tipogrāfija).). - 159, 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[1] lpp.    ISBN 9789984113036</w:t>
            </w:r>
          </w:p>
        </w:tc>
      </w:tr>
      <w:tr w:rsidR="00D6296D">
        <w:tblPrEx>
          <w:tblCellMar>
            <w:top w:w="0" w:type="dxa"/>
            <w:bottom w:w="0" w:type="dxa"/>
          </w:tblCellMar>
        </w:tblPrEx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D6296D">
            <w:pPr>
              <w:pStyle w:val="Parasts"/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 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Kaksis, Āris. </w:t>
            </w:r>
            <w:r>
              <w:rPr>
                <w:rStyle w:val="item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Ķīmija 12. klasei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/ Āris Kaksis, Velga Kakse. - 1. 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izd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- Lielvārde : 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Lielvārds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c2011 (Jelgavas tipogrāfija). - 158, [1] lpp. - Apstiprinājusi Latvijas Republikas Izglītības un zinātnes ministrija 2011. gadā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ISBN 9789984113272</w:t>
            </w:r>
          </w:p>
        </w:tc>
      </w:tr>
      <w:tr w:rsidR="00D6296D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232" w:lineRule="atLeast"/>
            </w:pPr>
            <w:hyperlink r:id="rId23" w:history="1">
              <w:r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https://soma.lv</w:t>
              </w:r>
            </w:hyperlink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296D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D6296D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Jansone-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Henkuzene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I.</w:t>
            </w:r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Dabaszinības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10. klasei : mācību grāmata</w:t>
            </w:r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/ Ingrīda Jansone-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Henkuzene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Lolita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Jonāne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Ilgonis Vilks, Liene Zeile  - 1.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izd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- Lielvārde :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Lielvārds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2009 (Jelgavas tipogrāfija). - 192 lpp.   ISBN 978998411862.</w:t>
            </w:r>
          </w:p>
        </w:tc>
      </w:tr>
      <w:tr w:rsidR="00D6296D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D6296D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232" w:lineRule="atLeast"/>
            </w:pPr>
            <w:proofErr w:type="spellStart"/>
            <w:r>
              <w:rPr>
                <w:rStyle w:val="Noklusjumarindkopasfonts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Dabaszinības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11. klasei : mācību grāmata</w:t>
            </w:r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/ Ingrīda Jansone-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Henkuzene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Lolita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Jonāne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Ilgonis Vilks, Andra. - 1. izdevums. - Lielvārde :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Lielvārds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2011 (Jelgavas tipogrāfija).). - 20</w:t>
            </w:r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8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lpp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      ISBN 9789984113166</w:t>
            </w:r>
          </w:p>
        </w:tc>
      </w:tr>
      <w:tr w:rsidR="00D6296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D6296D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 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Dabaszinības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12. klasei : mācību grāmata</w:t>
            </w:r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/ Ingrīda Jansone-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Henkuzene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Lolita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Jonāne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Ilgonis Vilks. - 1.izdevums. - Lielvārde :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Lielvārds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2012. - 192 lpp. : il. ; 24,5 cm. -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Alf.rād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.: 192.lpp.  ISBN 9789984113500.</w:t>
            </w:r>
          </w:p>
        </w:tc>
      </w:tr>
      <w:tr w:rsidR="00D6296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Ģeogrāfija I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232" w:lineRule="atLeast"/>
            </w:pPr>
            <w:hyperlink r:id="rId24" w:history="1">
              <w:r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https://soma.lv</w:t>
              </w:r>
            </w:hyperlink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296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D6296D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232" w:lineRule="atLeast"/>
            </w:pP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Tenisone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Z,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Markota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Ģeogrāfija vidusskolai :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pamatkurss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1.daļa : mācību grāmata.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Rīga : Zvaigzne ABC, [2025]. - [Jelgava] : Jelgavas tipogrāfija. , ©2025 ISBN 9789934092534</w:t>
            </w:r>
          </w:p>
        </w:tc>
      </w:tr>
      <w:tr w:rsidR="00D6296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D6296D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Melbārde, 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Zinaida. 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Pasaules ģeogrāfija vidusskolai 1.d.  mācību grāmata.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  - Rīga : Zvaigzne ABC, 2009. - 224 lpp. - (Nāc!).  ISBN 9789984408118</w:t>
            </w:r>
          </w:p>
        </w:tc>
      </w:tr>
      <w:tr w:rsidR="00D6296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D6296D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Melbārde, Zinaida. 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Pasaules ģeogrāfija vidusskolai  2.d. mācību grāmata./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 Zinaida Melbārde, Maija Rozīte, Līga Zelča ;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red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. Dace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Markota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- 1.izd. - Rīga : Zvaigzne ABC, 2010 - 168 lpp. - (Nāc!).  ISBN 9789934010798</w:t>
            </w:r>
          </w:p>
        </w:tc>
      </w:tr>
      <w:tr w:rsidR="00D6296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D6296D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232" w:lineRule="atLeast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Jaunais pasaules ģeogrāfijas atlants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[kartogrāfiskais materiāls] 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māc.līdz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/ galv.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Jānis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Turlajs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- 4., pārstrādātais izdevums. - Rīga : Karšu izdevnie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cība Jāņa sēta, 2020. - 168 lpp. : kartes ISBN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ab/>
              <w:t>9789984075501</w:t>
            </w:r>
          </w:p>
        </w:tc>
      </w:tr>
      <w:tr w:rsidR="00D6296D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232" w:lineRule="atLeast"/>
              <w:jc w:val="center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Angļu valoda</w:t>
            </w:r>
          </w:p>
          <w:p w:rsidR="00D6296D" w:rsidRDefault="00B05B6E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B2,B1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  Roberts,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Rachael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High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note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4 :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Student's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Book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Rachael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Roberts,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Caroline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Krantz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Lynda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Edwards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Catherine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Bright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, Bob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Hastings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, Emma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Szlachta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. -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Harlow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Pearson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Limited, 2020. , ©2020. - 200 lpp.        ISBN 9781292300931</w:t>
            </w:r>
          </w:p>
        </w:tc>
      </w:tr>
      <w:tr w:rsidR="00D6296D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D6296D">
            <w:pPr>
              <w:pStyle w:val="Parasts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232" w:lineRule="atLeast"/>
            </w:pP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High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Note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4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Workbook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</w:t>
            </w:r>
            <w: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Harlow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Pearson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Limited, 2020. , ©2020.</w:t>
            </w:r>
          </w:p>
        </w:tc>
      </w:tr>
      <w:tr w:rsidR="00D6296D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Vācu valoda</w:t>
            </w:r>
          </w:p>
          <w:p w:rsidR="00D6296D" w:rsidRDefault="00B05B6E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B2,B1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232" w:lineRule="atLeast"/>
            </w:pPr>
            <w:proofErr w:type="spellStart"/>
            <w:r>
              <w:rPr>
                <w:rStyle w:val="item"/>
                <w:rFonts w:ascii="Times New Roman" w:hAnsi="Times New Roman" w:cs="Times New Roman"/>
                <w:bCs/>
                <w:sz w:val="24"/>
                <w:szCs w:val="24"/>
              </w:rPr>
              <w:t>Breitsameter,Anna</w:t>
            </w:r>
            <w:proofErr w:type="spellEnd"/>
            <w:r>
              <w:rPr>
                <w:rStyle w:val="item"/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</w:rPr>
              <w:t>Mit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</w:rPr>
              <w:t>uns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</w:rPr>
              <w:t xml:space="preserve"> B1+ : 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</w:rPr>
              <w:t>Deutsch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</w:rPr>
              <w:t>fur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</w:rPr>
              <w:t>Jugendliche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Lill,Klaus.,Seuthe,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Christiane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.,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Thomasen,Margarethe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Munchen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Hueber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Verlag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, 2017. - 119 lpp. -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Deutsch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fur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Jugendliche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 ISBN 9783190010608</w:t>
            </w:r>
          </w:p>
        </w:tc>
      </w:tr>
      <w:tr w:rsidR="00D6296D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D6296D">
            <w:pPr>
              <w:pStyle w:val="Parasts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232" w:lineRule="atLeast"/>
            </w:pPr>
            <w:proofErr w:type="spellStart"/>
            <w:r>
              <w:rPr>
                <w:rStyle w:val="item"/>
                <w:rFonts w:ascii="Times New Roman" w:hAnsi="Times New Roman" w:cs="Times New Roman"/>
                <w:bCs/>
                <w:sz w:val="24"/>
                <w:szCs w:val="24"/>
              </w:rPr>
              <w:t>Breitsameter</w:t>
            </w:r>
            <w:proofErr w:type="spellEnd"/>
            <w:r>
              <w:rPr>
                <w:rStyle w:val="item"/>
                <w:rFonts w:ascii="Times New Roman" w:hAnsi="Times New Roman" w:cs="Times New Roman"/>
                <w:bCs/>
                <w:sz w:val="24"/>
                <w:szCs w:val="24"/>
              </w:rPr>
              <w:t>, Anna.</w:t>
            </w: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</w:rPr>
              <w:t>Mit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</w:rPr>
              <w:t>uns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</w:rPr>
              <w:t xml:space="preserve">, B1+ : 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</w:rPr>
              <w:t>Deutsch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</w:rPr>
              <w:t>für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</w:rPr>
              <w:t>Jugendliche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Arbeitsbuch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/ Anna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Breitsameter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, Veronika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Kirschs</w:t>
            </w: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tein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Christiane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Seuthe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. - 1.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Auflage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München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Hueber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Verlag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, [2017]. , ©2017.   ISBN 9783190110605</w:t>
            </w:r>
          </w:p>
        </w:tc>
      </w:tr>
      <w:tr w:rsidR="00D6296D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232" w:lineRule="atLeast"/>
              <w:jc w:val="center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Krievu valoda</w:t>
            </w:r>
          </w:p>
          <w:p w:rsidR="00D6296D" w:rsidRDefault="00B05B6E">
            <w:pPr>
              <w:pStyle w:val="Parasts"/>
              <w:spacing w:after="0" w:line="0" w:lineRule="atLeast"/>
              <w:jc w:val="center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B1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0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Pestune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, Jeļena.  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100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уроков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русского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</w:rPr>
              <w:t>язык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</w:rPr>
              <w:t>как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</w:rPr>
              <w:t>иностранный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: krievu valoda vidusskolai 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daļa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B1 līmenis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: mācību grāmata.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/ Jeļena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Pestune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, Tatjana Saratova, Marina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Jefremova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. - Rīga : Zvaigzne ABC, [2019]. -, ©2019. - 189, [1] lpp. </w:t>
            </w:r>
          </w:p>
          <w:p w:rsidR="00D6296D" w:rsidRDefault="00B05B6E">
            <w:pPr>
              <w:pStyle w:val="Parasts"/>
              <w:spacing w:after="0" w:line="0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  ISBN 9789934071034</w:t>
            </w:r>
          </w:p>
        </w:tc>
      </w:tr>
      <w:tr w:rsidR="00D6296D">
        <w:tblPrEx>
          <w:tblCellMar>
            <w:top w:w="0" w:type="dxa"/>
            <w:bottom w:w="0" w:type="dxa"/>
          </w:tblCellMar>
        </w:tblPrEx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Franču valoda</w:t>
            </w:r>
          </w:p>
          <w:p w:rsidR="00D6296D" w:rsidRDefault="00B05B6E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B1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0" w:lineRule="atLeast"/>
            </w:pP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</w:rPr>
              <w:t>Alter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</w:rPr>
              <w:t>Ego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A1+ : 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</w:rPr>
              <w:t>méthode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</w:rPr>
              <w:t>de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</w:rPr>
              <w:t>français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Annie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Berthet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... [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.]. - Paris :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Hachette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, 2012. - 221 lpp.</w:t>
            </w: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: il. ; 29 cm.</w:t>
            </w: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296D" w:rsidRDefault="00B05B6E">
            <w:pPr>
              <w:pStyle w:val="Parasts"/>
              <w:spacing w:after="0" w:line="0" w:lineRule="atLeast"/>
            </w:pP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 ISBN 9782011558107</w:t>
            </w:r>
          </w:p>
        </w:tc>
      </w:tr>
      <w:tr w:rsidR="00D6296D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       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Sports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6296D" w:rsidRDefault="00B05B6E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Kurzemniece, Līvija. 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Sports jautājumos un atbildēs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 : mācību līdzeklis / Līvija Kurzemniece. - Rīga : Zvaigzne ABC,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b.g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6296D" w:rsidRDefault="00B05B6E">
            <w:pPr>
              <w:pStyle w:val="Parasts"/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ISBN 9984371573</w:t>
            </w:r>
          </w:p>
        </w:tc>
      </w:tr>
    </w:tbl>
    <w:p w:rsidR="00D6296D" w:rsidRDefault="00D6296D">
      <w:pPr>
        <w:pStyle w:val="Parasts"/>
        <w:rPr>
          <w:rFonts w:ascii="Times New Roman" w:hAnsi="Times New Roman" w:cs="Times New Roman"/>
          <w:sz w:val="24"/>
          <w:szCs w:val="24"/>
        </w:rPr>
      </w:pPr>
    </w:p>
    <w:p w:rsidR="00D6296D" w:rsidRDefault="00B05B6E">
      <w:pPr>
        <w:pStyle w:val="Parasts"/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</w:t>
      </w:r>
    </w:p>
    <w:sectPr w:rsidR="00D6296D">
      <w:pgSz w:w="16838" w:h="11906" w:orient="landscape"/>
      <w:pgMar w:top="142" w:right="1440" w:bottom="56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B6E" w:rsidRDefault="00B05B6E">
      <w:pPr>
        <w:spacing w:after="0" w:line="240" w:lineRule="auto"/>
      </w:pPr>
      <w:r>
        <w:separator/>
      </w:r>
    </w:p>
  </w:endnote>
  <w:endnote w:type="continuationSeparator" w:id="0">
    <w:p w:rsidR="00B05B6E" w:rsidRDefault="00B05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B6E" w:rsidRDefault="00B05B6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05B6E" w:rsidRDefault="00B05B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6296D"/>
    <w:rsid w:val="008A1B98"/>
    <w:rsid w:val="00B05B6E"/>
    <w:rsid w:val="00D6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337A079-8099-4996-902A-920CF92B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lv-LV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sts">
    <w:name w:val="Parasts"/>
    <w:pPr>
      <w:suppressAutoHyphens/>
    </w:pPr>
    <w:rPr>
      <w:rFonts w:eastAsia="MS Mincho"/>
      <w:lang w:eastAsia="lv-LV"/>
    </w:rPr>
  </w:style>
  <w:style w:type="character" w:customStyle="1" w:styleId="Noklusjumarindkopasfonts">
    <w:name w:val="Noklusējuma rindkopas fonts"/>
  </w:style>
  <w:style w:type="character" w:customStyle="1" w:styleId="item">
    <w:name w:val="item"/>
    <w:basedOn w:val="Noklusjumarindkopasfonts"/>
  </w:style>
  <w:style w:type="character" w:customStyle="1" w:styleId="Hipersaite">
    <w:name w:val="Hipersaite"/>
    <w:basedOn w:val="Noklusjumarindkopasfonts"/>
    <w:rPr>
      <w:color w:val="0563C1"/>
      <w:u w:val="single"/>
    </w:rPr>
  </w:style>
  <w:style w:type="character" w:customStyle="1" w:styleId="Neatrisintapieminana">
    <w:name w:val="Neatrisināta pieminēšana"/>
    <w:basedOn w:val="Noklusjumarindkopasfonts"/>
    <w:rPr>
      <w:color w:val="605E5C"/>
      <w:shd w:val="clear" w:color="auto" w:fill="E1DFDD"/>
    </w:rPr>
  </w:style>
  <w:style w:type="character" w:customStyle="1" w:styleId="text-left">
    <w:name w:val="text-left"/>
    <w:basedOn w:val="DefaultParagraphFont"/>
  </w:style>
  <w:style w:type="character" w:customStyle="1" w:styleId="flex">
    <w:name w:val="flex"/>
    <w:basedOn w:val="DefaultParagraphFont"/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Strong">
    <w:name w:val="Strong"/>
    <w:basedOn w:val="DefaultParagraphFont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ma.lv" TargetMode="External"/><Relationship Id="rId13" Type="http://schemas.openxmlformats.org/officeDocument/2006/relationships/hyperlink" Target="https://letonika.lv" TargetMode="External"/><Relationship Id="rId18" Type="http://schemas.openxmlformats.org/officeDocument/2006/relationships/hyperlink" Target="https://uzdevumi.lv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soma.lv" TargetMode="External"/><Relationship Id="rId7" Type="http://schemas.openxmlformats.org/officeDocument/2006/relationships/hyperlink" Target="https://uzdevumi.lv" TargetMode="External"/><Relationship Id="rId12" Type="http://schemas.openxmlformats.org/officeDocument/2006/relationships/hyperlink" Target="https://uzdevumi.lv" TargetMode="External"/><Relationship Id="rId17" Type="http://schemas.openxmlformats.org/officeDocument/2006/relationships/hyperlink" Target="https://soma.lv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etonika.lv" TargetMode="External"/><Relationship Id="rId20" Type="http://schemas.openxmlformats.org/officeDocument/2006/relationships/hyperlink" Target="https://uzdevumi.lv" TargetMode="External"/><Relationship Id="rId1" Type="http://schemas.openxmlformats.org/officeDocument/2006/relationships/styles" Target="styles.xml"/><Relationship Id="rId6" Type="http://schemas.openxmlformats.org/officeDocument/2006/relationships/hyperlink" Target="https://soma.lv" TargetMode="External"/><Relationship Id="rId11" Type="http://schemas.openxmlformats.org/officeDocument/2006/relationships/hyperlink" Target="https://soma.lv" TargetMode="External"/><Relationship Id="rId24" Type="http://schemas.openxmlformats.org/officeDocument/2006/relationships/hyperlink" Target="https://soma.lv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uzdevumi.lv" TargetMode="External"/><Relationship Id="rId23" Type="http://schemas.openxmlformats.org/officeDocument/2006/relationships/hyperlink" Target="https://soma.lv" TargetMode="External"/><Relationship Id="rId10" Type="http://schemas.openxmlformats.org/officeDocument/2006/relationships/hyperlink" Target="https://letonika.lv" TargetMode="External"/><Relationship Id="rId19" Type="http://schemas.openxmlformats.org/officeDocument/2006/relationships/hyperlink" Target="https://soma.lv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zdevumi.lv" TargetMode="External"/><Relationship Id="rId14" Type="http://schemas.openxmlformats.org/officeDocument/2006/relationships/hyperlink" Target="https://soma.lv" TargetMode="External"/><Relationship Id="rId22" Type="http://schemas.openxmlformats.org/officeDocument/2006/relationships/hyperlink" Target="https://uzdevumi.l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6051</Words>
  <Characters>3450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Inga Kļaviņa</cp:lastModifiedBy>
  <cp:revision>2</cp:revision>
  <cp:lastPrinted>2020-04-14T10:05:00Z</cp:lastPrinted>
  <dcterms:created xsi:type="dcterms:W3CDTF">2025-05-20T10:17:00Z</dcterms:created>
  <dcterms:modified xsi:type="dcterms:W3CDTF">2025-05-20T10:17:00Z</dcterms:modified>
</cp:coreProperties>
</file>