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ABF" w:rsidRDefault="006F0ABF">
      <w:pPr>
        <w:pStyle w:val="Parasts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6F0ABF" w:rsidRDefault="00114868">
      <w:pPr>
        <w:pStyle w:val="Parasts"/>
        <w:spacing w:after="0" w:line="267" w:lineRule="atLeast"/>
        <w:jc w:val="center"/>
      </w:pPr>
      <w:r>
        <w:rPr>
          <w:rStyle w:val="Noklusjumarindkopasfonts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Mācību līdzekļi 2024./2025. m. g. 9. klase</w:t>
      </w:r>
    </w:p>
    <w:p w:rsidR="006F0ABF" w:rsidRDefault="006F0ABF">
      <w:pPr>
        <w:pStyle w:val="Parasts"/>
        <w:spacing w:after="0" w:line="267" w:lineRule="atLeast"/>
        <w:rPr>
          <w:rFonts w:ascii="&amp;quot" w:eastAsia="Times New Roman" w:hAnsi="&amp;quot"/>
          <w:color w:val="000000"/>
          <w:sz w:val="23"/>
          <w:szCs w:val="23"/>
        </w:rPr>
      </w:pPr>
    </w:p>
    <w:tbl>
      <w:tblPr>
        <w:tblW w:w="14743" w:type="dxa"/>
        <w:tblInd w:w="-8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6"/>
        <w:gridCol w:w="12477"/>
      </w:tblGrid>
      <w:tr w:rsidR="006F0ABF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114868">
            <w:pPr>
              <w:pStyle w:val="Parasts"/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Priekšmets</w:t>
            </w: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114868">
            <w:pPr>
              <w:pStyle w:val="Parasts"/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Autors, nosaukums</w:t>
            </w:r>
          </w:p>
        </w:tc>
      </w:tr>
      <w:tr w:rsidR="006F0ABF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F0ABF" w:rsidRDefault="006F0ABF">
            <w:pPr>
              <w:pStyle w:val="Parasts"/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ABF" w:rsidRDefault="00114868">
            <w:pPr>
              <w:pStyle w:val="Parasts"/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Matemātika</w:t>
            </w:r>
          </w:p>
          <w:p w:rsidR="006F0ABF" w:rsidRDefault="006F0ABF">
            <w:pPr>
              <w:pStyle w:val="Parasts"/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114868">
            <w:pPr>
              <w:pStyle w:val="Parasts"/>
              <w:spacing w:after="0" w:line="190" w:lineRule="atLeast"/>
            </w:pPr>
            <w:hyperlink r:id="rId6" w:history="1">
              <w:r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https://soma.lv/</w:t>
              </w:r>
            </w:hyperlink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0ABF" w:rsidRDefault="00114868">
            <w:pPr>
              <w:pStyle w:val="Parasts"/>
              <w:spacing w:after="0" w:line="190" w:lineRule="atLeast"/>
            </w:pPr>
            <w:hyperlink r:id="rId7" w:history="1">
              <w:r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https://uzdevumi.lv</w:t>
              </w:r>
            </w:hyperlink>
          </w:p>
        </w:tc>
      </w:tr>
      <w:tr w:rsidR="006F0ABF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F0ABF" w:rsidRDefault="006F0ABF">
            <w:pPr>
              <w:pStyle w:val="Parasts"/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114868">
            <w:pPr>
              <w:pStyle w:val="Parasts"/>
              <w:spacing w:after="0" w:line="190" w:lineRule="atLeast"/>
            </w:pPr>
            <w:r>
              <w:rPr>
                <w:rStyle w:val="item"/>
                <w:rFonts w:ascii="Times New Roman" w:hAnsi="Times New Roman" w:cs="Times New Roman"/>
                <w:bCs/>
                <w:sz w:val="24"/>
                <w:szCs w:val="24"/>
              </w:rPr>
              <w:t>France, Ilze.</w:t>
            </w: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</w:rPr>
              <w:t>Matemātika 9. klasei : mācību grāmata</w:t>
            </w: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/ Ilze France, Gunta Lāce, Evija Slokenberga. - Lielvārds, 2018  </w:t>
            </w:r>
          </w:p>
          <w:p w:rsidR="006F0ABF" w:rsidRDefault="00114868">
            <w:pPr>
              <w:pStyle w:val="Parasts"/>
              <w:spacing w:after="0" w:line="190" w:lineRule="atLeast"/>
            </w:pP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ISBN 9789984115467</w:t>
            </w:r>
          </w:p>
        </w:tc>
      </w:tr>
      <w:tr w:rsidR="006F0ABF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114868">
            <w:pPr>
              <w:pStyle w:val="Parasts"/>
              <w:spacing w:after="0" w:line="148" w:lineRule="atLeast"/>
              <w:jc w:val="center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Literatūra</w:t>
            </w: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114868">
            <w:pPr>
              <w:pStyle w:val="Parasts"/>
              <w:spacing w:after="0" w:line="148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https://soma.lv/</w:t>
              </w:r>
            </w:hyperlink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F0ABF" w:rsidRDefault="00114868">
            <w:pPr>
              <w:pStyle w:val="Parasts"/>
              <w:spacing w:after="0" w:line="148" w:lineRule="atLeast"/>
            </w:pPr>
            <w:hyperlink r:id="rId9" w:history="1">
              <w:r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https://letonika.lv</w:t>
              </w:r>
            </w:hyperlink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0ABF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6F0ABF">
            <w:pPr>
              <w:pStyle w:val="Parasts"/>
              <w:spacing w:after="0" w:line="14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114868">
            <w:pPr>
              <w:pStyle w:val="Parasts"/>
              <w:spacing w:after="0" w:line="148" w:lineRule="atLeast"/>
            </w:pPr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item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Literatūra 9. klasei :1.daļa,  mācību grāmata.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/ Lita Silova, Anita Vanaga ; redaktore Inese Auziņa - Labots, papildināts izdevums. - Rīga : Zvaigzne ABC, [2023]. - [Silakrogs] : PNB Print. , 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©2023. - 103, [1] lpp. : faksimili, ilustrācijas, kartes, notis, portreti ; 23 cm. - Apstiprinājusi Latvijas Republikas Izglītības un zinātnes ministrija 2023. gadā.  ISBN 9789934315022</w:t>
            </w:r>
          </w:p>
        </w:tc>
      </w:tr>
      <w:tr w:rsidR="006F0ABF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6F0ABF">
            <w:pPr>
              <w:pStyle w:val="Parasts"/>
              <w:spacing w:after="0" w:line="14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114868">
            <w:pPr>
              <w:pStyle w:val="Parasts"/>
              <w:spacing w:after="0" w:line="148" w:lineRule="atLeast"/>
            </w:pPr>
            <w:r>
              <w:rPr>
                <w:rStyle w:val="Noklusjumarindkopasfonts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Literatūra 9. klasei : 2</w:t>
            </w:r>
            <w:r>
              <w:rPr>
                <w:rStyle w:val="Noklusjumarindkopasfonts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.daļa, </w:t>
            </w:r>
            <w:r>
              <w:rPr>
                <w:rStyle w:val="Noklusjumarindkopasfonts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mācību grāmata</w:t>
            </w:r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/ Lita Silova, Anita </w:t>
            </w:r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Vanaga ; redaktore Inese Auziņa. - Labots, papildināts izdevums. - Rīga : Zvaigzne ABC, [2023]. - [Silakrogs] : PNB Print. , ©2023. - 103, [1] lpp. : faksimili, ilustrācijas, kartes, portreti ; 23 cm. - Apstiprinājusi Latvijas Republikas Izglītības un zinā</w:t>
            </w:r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tnes ministrija 2023. gadā.        ISBN 9789934315046</w:t>
            </w:r>
          </w:p>
        </w:tc>
      </w:tr>
      <w:tr w:rsidR="006F0AB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F0ABF" w:rsidRDefault="006F0ABF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ABF" w:rsidRDefault="00114868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Latviešu   valoda</w:t>
            </w:r>
          </w:p>
          <w:p w:rsidR="006F0ABF" w:rsidRDefault="006F0ABF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F0ABF" w:rsidRDefault="006F0ABF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114868">
            <w:pPr>
              <w:pStyle w:val="Parasts"/>
              <w:spacing w:after="0" w:line="232" w:lineRule="atLeast"/>
            </w:pPr>
            <w:hyperlink r:id="rId10" w:history="1">
              <w:r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https://soma.lv/</w:t>
              </w:r>
            </w:hyperlink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0ABF" w:rsidRDefault="00114868">
            <w:pPr>
              <w:pStyle w:val="Parasts"/>
              <w:spacing w:after="0" w:line="232" w:lineRule="atLeast"/>
            </w:pP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https://letonika.lv</w:t>
              </w:r>
            </w:hyperlink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6F0ABF" w:rsidRDefault="00114868">
            <w:pPr>
              <w:pStyle w:val="Parasts"/>
              <w:spacing w:after="0" w:line="232" w:lineRule="atLeast"/>
            </w:pPr>
            <w:hyperlink r:id="rId12" w:history="1">
              <w:r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https://uzdevumi.lv</w:t>
              </w:r>
            </w:hyperlink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0ABF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F0ABF" w:rsidRDefault="006F0ABF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114868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 w:cs="Times New Roman"/>
                <w:bCs/>
                <w:sz w:val="24"/>
                <w:szCs w:val="24"/>
              </w:rPr>
              <w:t>Vanaga,</w:t>
            </w:r>
            <w:r>
              <w:rPr>
                <w:rStyle w:val="Noklusjumarindkopasfonts"/>
                <w:rFonts w:ascii="Times New Roman" w:hAnsi="Times New Roman" w:cs="Times New Roman"/>
                <w:bCs/>
                <w:sz w:val="24"/>
                <w:szCs w:val="24"/>
              </w:rPr>
              <w:t xml:space="preserve"> Anita.</w:t>
            </w:r>
            <w:r>
              <w:rPr>
                <w:rStyle w:val="Noklusjumarindkopasfonts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Noklusjumarindkopasfonts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Valodas labirinti 9.klasei : latviešu valoda</w:t>
            </w: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/ Anita Vanaga, Jolanta Babrāne ; - Rīga : Zvaigzne ABC, 2006  ISBN 998437694X   - ISBN 9789984376943</w:t>
            </w:r>
          </w:p>
        </w:tc>
      </w:tr>
      <w:tr w:rsidR="006F0ABF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F0ABF" w:rsidRDefault="006F0ABF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ABF" w:rsidRDefault="006F0ABF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ABF" w:rsidRDefault="00114868">
            <w:pPr>
              <w:pStyle w:val="Parasts"/>
              <w:spacing w:after="0" w:line="232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Ģeogrāfija</w:t>
            </w: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114868">
            <w:pPr>
              <w:pStyle w:val="Parasts"/>
              <w:spacing w:after="0" w:line="232" w:lineRule="atLeast"/>
            </w:pPr>
            <w:hyperlink r:id="rId13" w:history="1">
              <w:r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https://soma.lv/</w:t>
              </w:r>
            </w:hyperlink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F0ABF" w:rsidRDefault="00114868">
            <w:pPr>
              <w:pStyle w:val="Parasts"/>
              <w:spacing w:after="0" w:line="232" w:lineRule="atLeast"/>
            </w:pP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https://letonika.lv</w:t>
              </w:r>
            </w:hyperlink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F0ABF" w:rsidRDefault="00114868">
            <w:pPr>
              <w:pStyle w:val="Parasts"/>
              <w:spacing w:after="0" w:line="232" w:lineRule="atLeast"/>
            </w:pP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https://uzdevumi.lv</w:t>
              </w:r>
            </w:hyperlink>
          </w:p>
        </w:tc>
      </w:tr>
      <w:tr w:rsidR="006F0ABF">
        <w:tblPrEx>
          <w:tblCellMar>
            <w:top w:w="0" w:type="dxa"/>
            <w:bottom w:w="0" w:type="dxa"/>
          </w:tblCellMar>
        </w:tblPrEx>
        <w:trPr>
          <w:trHeight w:val="812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F0ABF" w:rsidRDefault="006F0ABF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114868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Markota, Dace.  </w:t>
            </w:r>
            <w:r>
              <w:rPr>
                <w:rStyle w:val="Noklusjumarindkopasfonts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Ģeogrāfija 9. klasei : mācību grāmata</w:t>
            </w:r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/ Dace Markota, Gunta Šustere. - Rīga : Zvaigzne ABC, [2023]. - [Silakrogs] : PNB </w:t>
            </w:r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Print. , ©2023. - 168 lpp. - Grāmatai ir digitāls papildsaturs, kam var piekļūt ar QR kodu. </w:t>
            </w:r>
          </w:p>
          <w:p w:rsidR="006F0ABF" w:rsidRDefault="00114868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ISBN 9789934313332.</w:t>
            </w:r>
          </w:p>
        </w:tc>
      </w:tr>
      <w:tr w:rsidR="006F0ABF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F0ABF" w:rsidRDefault="006F0ABF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114868">
            <w:pPr>
              <w:pStyle w:val="Parasts"/>
              <w:spacing w:after="0" w:line="232" w:lineRule="atLeast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Jaunais pasaules ģeogrāfijas atlants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[kartogrāfiskais materiāls] : māc.līdz. / galv. red. Jānis Turlajs. - 4., pārstrādātais izdevums.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Rīga : Karšu izdevniecība Jāņa sēta, 2020. - 168 lpp. : kartes ISBN 9789984075501</w:t>
            </w:r>
          </w:p>
        </w:tc>
      </w:tr>
      <w:tr w:rsidR="006F0ABF">
        <w:tblPrEx>
          <w:tblCellMar>
            <w:top w:w="0" w:type="dxa"/>
            <w:bottom w:w="0" w:type="dxa"/>
          </w:tblCellMar>
        </w:tblPrEx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114868">
            <w:pPr>
              <w:pStyle w:val="Parasts"/>
              <w:spacing w:after="0" w:line="0" w:lineRule="atLeast"/>
              <w:jc w:val="center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Latvijas u</w:t>
            </w:r>
            <w:r>
              <w:rPr>
                <w:rStyle w:val="Noklusjumarindkopasfonts"/>
                <w:rFonts w:eastAsia="Times New Roman"/>
                <w:b/>
                <w:bCs/>
              </w:rPr>
              <w:t>n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pasaules  </w:t>
            </w:r>
          </w:p>
          <w:p w:rsidR="006F0ABF" w:rsidRDefault="00114868">
            <w:pPr>
              <w:pStyle w:val="Parasts"/>
              <w:spacing w:after="0" w:line="0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vēsture</w:t>
            </w:r>
          </w:p>
          <w:p w:rsidR="006F0ABF" w:rsidRDefault="006F0ABF">
            <w:pPr>
              <w:pStyle w:val="Parasts"/>
              <w:spacing w:after="0" w:line="84" w:lineRule="atLeast"/>
              <w:jc w:val="center"/>
            </w:pP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114868">
            <w:pPr>
              <w:pStyle w:val="Parasts"/>
              <w:spacing w:after="0" w:line="0" w:lineRule="atLeast"/>
            </w:pPr>
            <w:hyperlink r:id="rId16" w:history="1">
              <w:r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https://letonika.lv</w:t>
              </w:r>
            </w:hyperlink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F0ABF" w:rsidRDefault="00114868">
            <w:pPr>
              <w:pStyle w:val="Parasts"/>
              <w:spacing w:after="0" w:line="0" w:lineRule="atLeast"/>
            </w:pP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>
              <w:r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https://uzdevumi.lv</w:t>
              </w:r>
            </w:hyperlink>
          </w:p>
        </w:tc>
      </w:tr>
      <w:tr w:rsidR="006F0ABF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6F0ABF">
            <w:pPr>
              <w:pStyle w:val="Parasts"/>
              <w:spacing w:after="0" w:line="84" w:lineRule="atLeast"/>
              <w:jc w:val="center"/>
            </w:pP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114868">
            <w:pPr>
              <w:pStyle w:val="Parasts"/>
              <w:spacing w:after="0" w:line="84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Goldmane, 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Sarmīte. 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Latvijas vēsture pamatskolai. 4.daļa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 : mācību grāmata ar CD. - Rīga : Zvaigzne ABC, 2015 </w:t>
            </w:r>
          </w:p>
          <w:p w:rsidR="006F0ABF" w:rsidRDefault="00114868">
            <w:pPr>
              <w:pStyle w:val="Parasts"/>
              <w:spacing w:after="0" w:line="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ISBN 9789934051234</w:t>
            </w:r>
          </w:p>
        </w:tc>
      </w:tr>
      <w:tr w:rsidR="006F0ABF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6F0ABF">
            <w:pPr>
              <w:pStyle w:val="Parasts"/>
              <w:spacing w:after="0" w:line="8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114868">
            <w:pPr>
              <w:pStyle w:val="Parasts"/>
              <w:spacing w:after="0" w:line="0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Pasaules vēsture pamatskolā, 4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 : mācību grāmata / Aut. kol. - Rīga : Apgāds Zvaigzne ABC, 2016. - 119 lpp.    </w:t>
            </w:r>
          </w:p>
          <w:p w:rsidR="006F0ABF" w:rsidRDefault="00114868">
            <w:pPr>
              <w:pStyle w:val="Parasts"/>
              <w:spacing w:after="0" w:line="84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ISBN 9789934060953</w:t>
            </w:r>
          </w:p>
        </w:tc>
      </w:tr>
      <w:tr w:rsidR="006F0ABF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F0ABF" w:rsidRDefault="006F0ABF">
            <w:pPr>
              <w:pStyle w:val="Parasts"/>
              <w:spacing w:after="0" w:line="6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ABF" w:rsidRDefault="00114868">
            <w:pPr>
              <w:pStyle w:val="Parasts"/>
              <w:spacing w:after="0" w:line="6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Bioloģija</w:t>
            </w: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114868">
            <w:pPr>
              <w:pStyle w:val="Parasts"/>
              <w:spacing w:after="0" w:line="232" w:lineRule="atLeast"/>
            </w:pPr>
            <w:hyperlink r:id="rId18" w:history="1">
              <w:r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https://soma.lv/</w:t>
              </w:r>
            </w:hyperlink>
          </w:p>
          <w:p w:rsidR="006F0ABF" w:rsidRDefault="00114868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https://uzdevumi.lv</w:t>
              </w:r>
            </w:hyperlink>
          </w:p>
          <w:p w:rsidR="006F0ABF" w:rsidRDefault="006F0ABF">
            <w:pPr>
              <w:pStyle w:val="Parasts"/>
              <w:spacing w:after="0" w:line="232" w:lineRule="atLeast"/>
            </w:pPr>
          </w:p>
        </w:tc>
      </w:tr>
      <w:tr w:rsidR="006F0AB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F0ABF" w:rsidRDefault="006F0ABF">
            <w:pPr>
              <w:pStyle w:val="Parasts"/>
              <w:spacing w:after="0" w:line="6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114868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Sausiņa, Līga.  </w:t>
            </w:r>
            <w:r>
              <w:rPr>
                <w:rStyle w:val="item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Bioloģija 9. klasei : mācību grāmata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/ Līga Sausiņa ; redaktors Gints Tenbergs - Rīga : Zvaigzne ABC, [2023]. - 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[Rīga] : PNB Print. , ©2023. - 200 lpp. - Apstiprinājusi Latvijas Republikas Izglītības un zinātnes ministrija 2023. gadā. . - Grāmatai ir digitāls papildsaturs, kam var piekļūt ar QR kodu.  ISBN 9789934313370.</w:t>
            </w:r>
          </w:p>
        </w:tc>
      </w:tr>
      <w:tr w:rsidR="006F0ABF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F0ABF" w:rsidRDefault="006F0ABF">
            <w:pPr>
              <w:pStyle w:val="Parasts"/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ABF" w:rsidRDefault="006F0ABF">
            <w:pPr>
              <w:pStyle w:val="Parasts"/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ABF" w:rsidRDefault="006F0ABF">
            <w:pPr>
              <w:pStyle w:val="Parasts"/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ABF" w:rsidRDefault="00114868">
            <w:pPr>
              <w:pStyle w:val="Parasts"/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Fizika</w:t>
            </w:r>
          </w:p>
          <w:p w:rsidR="006F0ABF" w:rsidRDefault="006F0ABF">
            <w:pPr>
              <w:pStyle w:val="Parasts"/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114868">
            <w:pPr>
              <w:pStyle w:val="Parasts"/>
              <w:spacing w:after="0" w:line="190" w:lineRule="atLeast"/>
            </w:pPr>
            <w:hyperlink r:id="rId20" w:history="1">
              <w:r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https://soma.lv/</w:t>
              </w:r>
            </w:hyperlink>
          </w:p>
          <w:p w:rsidR="006F0ABF" w:rsidRDefault="00114868">
            <w:pPr>
              <w:pStyle w:val="Parasts"/>
              <w:spacing w:after="0" w:line="190" w:lineRule="atLeast"/>
            </w:pP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1" w:history="1">
              <w:r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https://uzdevumi.lv</w:t>
              </w:r>
            </w:hyperlink>
          </w:p>
        </w:tc>
      </w:tr>
      <w:tr w:rsidR="006F0ABF">
        <w:tblPrEx>
          <w:tblCellMar>
            <w:top w:w="0" w:type="dxa"/>
            <w:bottom w:w="0" w:type="dxa"/>
          </w:tblCellMar>
        </w:tblPrEx>
        <w:trPr>
          <w:trHeight w:val="1093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F0ABF" w:rsidRDefault="006F0ABF">
            <w:pPr>
              <w:pStyle w:val="Parasts"/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114868">
            <w:pPr>
              <w:pStyle w:val="Parasts"/>
              <w:spacing w:after="0" w:line="190" w:lineRule="atLeast"/>
            </w:pPr>
            <w:r>
              <w:rPr>
                <w:rStyle w:val="Noklusjumarindkopasfonts"/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 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Vilks, Ilgonis.</w:t>
            </w:r>
            <w:r>
              <w:rPr>
                <w:rStyle w:val="item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Fizika 9. klasei : mācību grāmata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/ Ilgonis Vilks redaktore Ingrīda Kreicberga. - Rīga : Zvaigzne ABC, [2022]. - [Silakrogs] : PNB Print. , ©2022. - 190 lpp. - 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Grāmata atbilst valsts pamatizglītības standartam fizikā pamatskolai un Skola 2030 fizikas mācību priekšmeta programmas paraugam. - "Apstiprinājusi Latvijas Republikas Izglītības un zinātnes ministrija 2022. gadā" - Grāmatai ir digitāls papildsaturs, kam v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ar piekļūt ar QR kodu.-. ISBN 9789934311642.</w:t>
            </w:r>
          </w:p>
        </w:tc>
      </w:tr>
      <w:tr w:rsidR="006F0ABF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114868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Ķīmija</w:t>
            </w: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114868">
            <w:pPr>
              <w:pStyle w:val="Parasts"/>
              <w:spacing w:after="0" w:line="232" w:lineRule="atLeast"/>
            </w:pPr>
            <w:hyperlink r:id="rId22" w:history="1">
              <w:r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https://soma.lv/</w:t>
              </w:r>
            </w:hyperlink>
          </w:p>
          <w:p w:rsidR="006F0ABF" w:rsidRDefault="00114868">
            <w:pPr>
              <w:pStyle w:val="Parasts"/>
              <w:spacing w:after="0" w:line="232" w:lineRule="atLeast"/>
            </w:pP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3" w:history="1">
              <w:r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https://uzdevumi.lv</w:t>
              </w:r>
            </w:hyperlink>
          </w:p>
        </w:tc>
      </w:tr>
      <w:tr w:rsidR="006F0ABF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6F0ABF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114868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Drille, Modris.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Ķīmija 9. klasei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 / Modris Drille, Velga Kakse  - Rīga : Apgāds Zvaigzne ABC,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2014. - 160 lpp. ISBN 9789934044366</w:t>
            </w:r>
          </w:p>
        </w:tc>
      </w:tr>
      <w:tr w:rsidR="006F0ABF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114868">
            <w:pPr>
              <w:pStyle w:val="Parasts"/>
              <w:spacing w:after="0" w:line="232" w:lineRule="atLeast"/>
              <w:jc w:val="center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Mūzika</w:t>
            </w: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114868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Grauzdiņa, Ilma.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Mūzika 9. klasei:  mācību grāmata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./ Iluta Vasmane, Imants Vasmanis. - Rīga : Zvaigzne ABC, c2008     ISBN 9789984408040</w:t>
            </w:r>
          </w:p>
        </w:tc>
      </w:tr>
      <w:tr w:rsidR="006F0AB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114868">
            <w:pPr>
              <w:pStyle w:val="Parasts"/>
              <w:spacing w:after="0" w:line="232" w:lineRule="atLeast"/>
              <w:jc w:val="center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Angļu valoda</w:t>
            </w:r>
          </w:p>
          <w:p w:rsidR="006F0ABF" w:rsidRDefault="00114868">
            <w:pPr>
              <w:pStyle w:val="Parasts"/>
              <w:spacing w:after="0" w:line="42" w:lineRule="atLeast"/>
              <w:jc w:val="center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1. svešvaloda </w:t>
            </w: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114868">
            <w:pPr>
              <w:pStyle w:val="Parasts"/>
              <w:spacing w:after="0" w:line="42" w:lineRule="atLeast"/>
            </w:pPr>
            <w:r>
              <w:rPr>
                <w:rStyle w:val="Noklusjumarindkopasfonts"/>
                <w:rFonts w:ascii="Tahoma" w:hAnsi="Tahoma" w:cs="Tahoma"/>
                <w:sz w:val="17"/>
                <w:szCs w:val="17"/>
                <w:shd w:val="clear" w:color="auto" w:fill="FFFFFF"/>
              </w:rPr>
              <w:t> </w:t>
            </w: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item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Gaynor, Suzanne.</w:t>
            </w:r>
            <w:r>
              <w:rPr>
                <w:rStyle w:val="item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Wider World 4 Student's </w:t>
            </w:r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book</w:t>
            </w:r>
            <w:r>
              <w:rPr>
                <w:rStyle w:val="item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- Harlow : Pearson Education Limited, 2017. - Harlow : Pearson Education Limited, 2017. - 144 lpp. ISBN 9781292107189</w:t>
            </w:r>
          </w:p>
        </w:tc>
      </w:tr>
      <w:tr w:rsidR="006F0ABF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6F0ABF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114868">
            <w:pPr>
              <w:pStyle w:val="Parasts"/>
              <w:spacing w:after="0" w:line="42" w:lineRule="atLeast"/>
            </w:pPr>
            <w:r>
              <w:rPr>
                <w:rStyle w:val="Noklusjumarindkopasfonts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Williams, Damian.</w:t>
            </w: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  <w:r>
              <w:rPr>
                <w:rStyle w:val="Noklusjumarindkopasfonts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Wider World 4 Workbook with Extra Online Homework</w:t>
            </w: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- Harlow : Pearson Education Limited, 2017.</w:t>
            </w: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       ISBN </w:t>
            </w: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9781292178806</w:t>
            </w:r>
          </w:p>
        </w:tc>
      </w:tr>
      <w:tr w:rsidR="006F0ABF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114868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Angļu valoda</w:t>
            </w:r>
          </w:p>
          <w:p w:rsidR="006F0ABF" w:rsidRDefault="00114868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2.svešvaloda</w:t>
            </w: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114868">
            <w:pPr>
              <w:pStyle w:val="Parasts"/>
              <w:spacing w:after="0" w:line="42" w:lineRule="atLeast"/>
            </w:pPr>
            <w:r>
              <w:rPr>
                <w:rStyle w:val="Noklusjumarindkopasfonts"/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 </w:t>
            </w:r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item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Gaynor, Suzanne.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Wider World 4 Student's book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- Harlow : Pearson Education Limited, 2017. - Harlow : Pearson Education Limited, 2017. - 144 lpp. ISBN 9781292107189</w:t>
            </w:r>
          </w:p>
        </w:tc>
      </w:tr>
      <w:tr w:rsidR="006F0ABF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6F0ABF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114868">
            <w:pPr>
              <w:pStyle w:val="Parasts"/>
              <w:spacing w:after="0" w:line="42" w:lineRule="atLeast"/>
            </w:pPr>
            <w:r>
              <w:rPr>
                <w:rStyle w:val="Noklusjumarindkopasfonts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Williams, Damian.</w:t>
            </w:r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>
              <w:rPr>
                <w:rStyle w:val="Noklusjumarindkopasfonts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Wider World 4 Workbook </w:t>
            </w:r>
            <w:r>
              <w:rPr>
                <w:rStyle w:val="Noklusjumarindkopasfonts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with Extra Online Homework</w:t>
            </w:r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- Harlow : Pearson Education Limited, 2017.</w:t>
            </w:r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     ISBN 9781292178806</w:t>
            </w:r>
          </w:p>
        </w:tc>
      </w:tr>
      <w:tr w:rsidR="006F0ABF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114868">
            <w:pPr>
              <w:pStyle w:val="Parasts"/>
              <w:spacing w:after="0" w:line="232" w:lineRule="atLeast"/>
              <w:jc w:val="center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Vācu valoda</w:t>
            </w:r>
          </w:p>
          <w:p w:rsidR="006F0ABF" w:rsidRDefault="00114868">
            <w:pPr>
              <w:pStyle w:val="Parasts"/>
              <w:spacing w:after="0" w:line="232" w:lineRule="atLeast"/>
              <w:jc w:val="center"/>
            </w:pPr>
            <w:r>
              <w:rPr>
                <w:rStyle w:val="Noklusjumarindkopasfonts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svešvaloda</w:t>
            </w: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114868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Kopp, Gabriele.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Planet 2 : Deutsch für Jugendliche : Kursbuch: mācību gr.</w:t>
            </w:r>
            <w:r>
              <w:rPr>
                <w:rStyle w:val="Noklusjumarindkopasfonts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1. Aufl. - Ismaning : Hueber, c2005  </w:t>
            </w:r>
          </w:p>
          <w:p w:rsidR="006F0ABF" w:rsidRDefault="00114868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ISBN </w:t>
            </w:r>
            <w:r>
              <w:rPr>
                <w:rStyle w:val="Noklusjumarindkopasfonts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9783190016792</w:t>
            </w:r>
          </w:p>
        </w:tc>
      </w:tr>
      <w:tr w:rsidR="006F0ABF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6F0ABF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114868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Kopp, Gabriele.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Planet 2 : Deutsch für Jugendliche : Arbeitsbuch</w:t>
            </w:r>
            <w:r>
              <w:rPr>
                <w:rStyle w:val="Noklusjumarindkopasfonts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/ Gabriele Kopp- Ismaning : Hueber, c2005  </w:t>
            </w:r>
          </w:p>
          <w:p w:rsidR="006F0ABF" w:rsidRDefault="00114868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ISBN 9783190116799</w:t>
            </w:r>
          </w:p>
        </w:tc>
      </w:tr>
      <w:tr w:rsidR="006F0ABF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6F0ABF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114868">
            <w:pPr>
              <w:pStyle w:val="Parasts"/>
              <w:spacing w:after="0" w:line="232" w:lineRule="atLeast"/>
            </w:pP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</w:rPr>
              <w:t>Breitsameter,Anna.  </w:t>
            </w:r>
            <w:r>
              <w:rPr>
                <w:rStyle w:val="item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Mit uns B1+ : Deutsch fur Jugendliche:</w:t>
            </w:r>
            <w:r>
              <w:rPr>
                <w:rStyle w:val="item"/>
                <w:b/>
                <w:bCs/>
                <w:color w:val="000000"/>
              </w:rPr>
              <w:t xml:space="preserve"> </w:t>
            </w:r>
            <w:r>
              <w:rPr>
                <w:rStyle w:val="item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Kursbuch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/ 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</w:rPr>
              <w:t>Lill,Klaus.,Seuthe,Christiane.,Thomasen,Margarethe. - Munchen : Hueber Verlag, 2017. - 119 lpp. - Deutsch fur Jugendliche.</w:t>
            </w:r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</w:rPr>
              <w:t> ISBN 9783190010608</w:t>
            </w:r>
          </w:p>
        </w:tc>
      </w:tr>
      <w:tr w:rsidR="006F0ABF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6F0ABF">
            <w:pPr>
              <w:pStyle w:val="Parasts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114868">
            <w:pPr>
              <w:pStyle w:val="Parasts"/>
              <w:spacing w:after="0" w:line="232" w:lineRule="atLeast"/>
            </w:pP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</w:rPr>
              <w:t>Breitsameter, Anna.  </w:t>
            </w:r>
            <w:r>
              <w:rPr>
                <w:rStyle w:val="item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Mit uns, B1+ : Deutsch für Jugendliche : Arbeitsbuch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Anna Breitsameter, Veronika Kirschs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</w:rPr>
              <w:t>tein, Christiane Seuthe. - 1. Auflage. - München : Hueber Verlag, [2017]. , ©2017.   ISBN 9783190110605</w:t>
            </w:r>
          </w:p>
        </w:tc>
      </w:tr>
      <w:tr w:rsidR="006F0ABF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114868">
            <w:pPr>
              <w:pStyle w:val="Parasts"/>
              <w:spacing w:after="0" w:line="232" w:lineRule="atLeast"/>
              <w:jc w:val="center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Vācu valoda</w:t>
            </w:r>
          </w:p>
          <w:p w:rsidR="006F0ABF" w:rsidRDefault="00114868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svešvaloda</w:t>
            </w: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114868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Kopp, Gabriele.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Planet 2 : Deutsch für Jugendliche : Kursbuch: mācību gr.</w:t>
            </w:r>
            <w:r>
              <w:rPr>
                <w:rStyle w:val="Noklusjumarindkopasfonts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1. Aufl. - Ismaning : Hueber, c2005  </w:t>
            </w:r>
          </w:p>
          <w:p w:rsidR="006F0ABF" w:rsidRDefault="00114868">
            <w:pPr>
              <w:pStyle w:val="Parasts"/>
              <w:spacing w:after="0" w:line="23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 9783190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016792</w:t>
            </w:r>
          </w:p>
        </w:tc>
      </w:tr>
      <w:tr w:rsidR="006F0ABF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6F0ABF">
            <w:pPr>
              <w:pStyle w:val="Parasts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114868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Kopp, Gabriele.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Planet 2 : Deutsch für Jugendliche : Arbeitsbuch</w:t>
            </w:r>
            <w:r>
              <w:rPr>
                <w:rStyle w:val="Noklusjumarindkopasfonts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/ Gabriele Kopp- Ismaning : Hueber, c2005  </w:t>
            </w:r>
          </w:p>
          <w:p w:rsidR="006F0ABF" w:rsidRDefault="00114868">
            <w:pPr>
              <w:pStyle w:val="Parasts"/>
              <w:spacing w:after="0" w:line="23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ISBN 9783190116799</w:t>
            </w:r>
          </w:p>
        </w:tc>
      </w:tr>
      <w:tr w:rsidR="006F0ABF">
        <w:tblPrEx>
          <w:tblCellMar>
            <w:top w:w="0" w:type="dxa"/>
            <w:bottom w:w="0" w:type="dxa"/>
          </w:tblCellMar>
        </w:tblPrEx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114868">
            <w:pPr>
              <w:pStyle w:val="Parasts"/>
              <w:spacing w:after="0" w:line="232" w:lineRule="atLeast"/>
              <w:jc w:val="center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Krievu valoda</w:t>
            </w:r>
          </w:p>
          <w:p w:rsidR="006F0ABF" w:rsidRDefault="00114868">
            <w:pPr>
              <w:pStyle w:val="Parasts"/>
              <w:spacing w:after="0" w:line="0" w:lineRule="atLeast"/>
              <w:jc w:val="center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svešvaloda</w:t>
            </w: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114868">
            <w:pPr>
              <w:pStyle w:val="Parasts"/>
              <w:spacing w:after="0" w:line="0" w:lineRule="atLeast"/>
            </w:pPr>
            <w:hyperlink r:id="rId24" w:history="1">
              <w:r>
                <w:rPr>
                  <w:rStyle w:val="Hyperlink"/>
                </w:rPr>
                <w:t>https://uzdevumi.lv</w:t>
              </w:r>
            </w:hyperlink>
          </w:p>
          <w:p w:rsidR="006F0ABF" w:rsidRDefault="006F0ABF">
            <w:pPr>
              <w:pStyle w:val="Parasts"/>
              <w:spacing w:after="0" w:line="0" w:lineRule="atLeast"/>
            </w:pPr>
          </w:p>
        </w:tc>
      </w:tr>
      <w:tr w:rsidR="006F0ABF">
        <w:tblPrEx>
          <w:tblCellMar>
            <w:top w:w="0" w:type="dxa"/>
            <w:bottom w:w="0" w:type="dxa"/>
          </w:tblCellMar>
        </w:tblPrEx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6F0ABF">
            <w:pPr>
              <w:pStyle w:val="Parasts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114868">
            <w:pPr>
              <w:pStyle w:val="Parasts"/>
              <w:spacing w:after="0" w:line="0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Arhangeļska, Emma.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Просто 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по-русски 9.klasei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 : krievu valoda: mācību grāmata.   Rīga : Retorika A, 2015. </w:t>
            </w:r>
          </w:p>
          <w:p w:rsidR="006F0ABF" w:rsidRDefault="00114868">
            <w:pPr>
              <w:pStyle w:val="Parasts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ISBN 9789984865737</w:t>
            </w:r>
          </w:p>
        </w:tc>
      </w:tr>
      <w:tr w:rsidR="006F0ABF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114868">
            <w:pPr>
              <w:pStyle w:val="Parasts"/>
              <w:spacing w:after="0" w:line="232" w:lineRule="atLeast"/>
              <w:jc w:val="center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r>
              <w:rPr>
                <w:rStyle w:val="Noklusjumarindkopasfonts"/>
                <w:rFonts w:ascii="Times New Roman" w:hAnsi="Times New Roman" w:cs="Times New Roman"/>
                <w:b/>
                <w:bCs/>
                <w:sz w:val="24"/>
                <w:szCs w:val="24"/>
              </w:rPr>
              <w:t>ociālās zinības</w:t>
            </w: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114868">
            <w:pPr>
              <w:pStyle w:val="Parasts"/>
              <w:spacing w:after="0" w:line="232" w:lineRule="atLeast"/>
            </w:pPr>
            <w:hyperlink r:id="rId25" w:history="1"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https://soma.lv</w:t>
              </w:r>
            </w:hyperlink>
          </w:p>
          <w:p w:rsidR="006F0ABF" w:rsidRDefault="00114868">
            <w:pPr>
              <w:pStyle w:val="Parasts"/>
              <w:spacing w:after="0" w:line="232" w:lineRule="atLeast"/>
            </w:pPr>
            <w:hyperlink r:id="rId26" w:history="1"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</w:t>
              </w:r>
              <w:r>
                <w:rPr>
                  <w:rStyle w:val="Hyperlink"/>
                </w:rPr>
                <w:t>ttps://uzdevumi.lv</w:t>
              </w:r>
            </w:hyperlink>
            <w:r>
              <w:rPr>
                <w:rStyle w:val="Noklusjumarindkopasfonts"/>
              </w:rPr>
              <w:t xml:space="preserve"> </w:t>
            </w:r>
          </w:p>
        </w:tc>
      </w:tr>
      <w:tr w:rsidR="006F0ABF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114868">
            <w:pPr>
              <w:pStyle w:val="Parasts"/>
              <w:spacing w:after="0" w:line="232" w:lineRule="atLeast"/>
              <w:jc w:val="center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Sports</w:t>
            </w: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6F0ABF" w:rsidRDefault="00114868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Kurzemniece, Līvija.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Sports jautājumos un atbildēs</w:t>
            </w:r>
            <w:r>
              <w:rPr>
                <w:rStyle w:val="Noklusjumarindkopasfonts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: mācību līdzeklis / Līvija Kurzemniece. - Rīga : Zvaigzne ABC, b.g.  ISBN 9984371573</w:t>
            </w:r>
          </w:p>
        </w:tc>
      </w:tr>
    </w:tbl>
    <w:p w:rsidR="006F0ABF" w:rsidRDefault="006F0ABF">
      <w:pPr>
        <w:pStyle w:val="Parasts"/>
        <w:spacing w:after="0" w:line="232" w:lineRule="atLeast"/>
      </w:pPr>
    </w:p>
    <w:p w:rsidR="006F0ABF" w:rsidRDefault="006F0ABF">
      <w:pPr>
        <w:pStyle w:val="Parasts"/>
        <w:rPr>
          <w:color w:val="FF0000"/>
        </w:rPr>
      </w:pPr>
    </w:p>
    <w:sectPr w:rsidR="006F0ABF">
      <w:pgSz w:w="16838" w:h="11906" w:orient="landscape"/>
      <w:pgMar w:top="284" w:right="1440" w:bottom="14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868" w:rsidRDefault="00114868">
      <w:pPr>
        <w:spacing w:after="0" w:line="240" w:lineRule="auto"/>
      </w:pPr>
      <w:r>
        <w:separator/>
      </w:r>
    </w:p>
  </w:endnote>
  <w:endnote w:type="continuationSeparator" w:id="0">
    <w:p w:rsidR="00114868" w:rsidRDefault="00114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&amp;quot">
    <w:altName w:val="Cambria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868" w:rsidRDefault="0011486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14868" w:rsidRDefault="001148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F0ABF"/>
    <w:rsid w:val="00114868"/>
    <w:rsid w:val="006F0ABF"/>
    <w:rsid w:val="0098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F507A53-5508-4CC7-A13F-8F45294A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lv-LV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sts">
    <w:name w:val="Parasts"/>
    <w:pPr>
      <w:suppressAutoHyphens/>
    </w:pPr>
    <w:rPr>
      <w:rFonts w:eastAsia="MS Mincho"/>
      <w:lang w:eastAsia="lv-LV"/>
    </w:rPr>
  </w:style>
  <w:style w:type="character" w:customStyle="1" w:styleId="Noklusjumarindkopasfonts">
    <w:name w:val="Noklusējuma rindkopas fonts"/>
  </w:style>
  <w:style w:type="character" w:customStyle="1" w:styleId="item">
    <w:name w:val="item"/>
    <w:basedOn w:val="Noklusjumarindkopasfonts"/>
  </w:style>
  <w:style w:type="character" w:customStyle="1" w:styleId="Hipersaite">
    <w:name w:val="Hipersaite"/>
    <w:basedOn w:val="Noklusjumarindkopasfonts"/>
    <w:rPr>
      <w:color w:val="0563C1"/>
      <w:u w:val="single"/>
    </w:rPr>
  </w:style>
  <w:style w:type="character" w:customStyle="1" w:styleId="Neatrisintapieminana">
    <w:name w:val="Neatrisināta pieminēšana"/>
    <w:basedOn w:val="Noklusjumarindkopasfonts"/>
    <w:rPr>
      <w:color w:val="605E5C"/>
      <w:shd w:val="clear" w:color="auto" w:fill="E1DFDD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ma.lv/" TargetMode="External"/><Relationship Id="rId13" Type="http://schemas.openxmlformats.org/officeDocument/2006/relationships/hyperlink" Target="https://soma.lv/" TargetMode="External"/><Relationship Id="rId18" Type="http://schemas.openxmlformats.org/officeDocument/2006/relationships/hyperlink" Target="https://soma.lv/" TargetMode="External"/><Relationship Id="rId26" Type="http://schemas.openxmlformats.org/officeDocument/2006/relationships/hyperlink" Target="https://uzdevumi.lv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zdevumi.lv" TargetMode="External"/><Relationship Id="rId7" Type="http://schemas.openxmlformats.org/officeDocument/2006/relationships/hyperlink" Target="https://uzdevumi.lv" TargetMode="External"/><Relationship Id="rId12" Type="http://schemas.openxmlformats.org/officeDocument/2006/relationships/hyperlink" Target="https://uzdevumi.lv" TargetMode="External"/><Relationship Id="rId17" Type="http://schemas.openxmlformats.org/officeDocument/2006/relationships/hyperlink" Target="https://uzdevumi.lv" TargetMode="External"/><Relationship Id="rId25" Type="http://schemas.openxmlformats.org/officeDocument/2006/relationships/hyperlink" Target="https://soma.lv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tonika.lv" TargetMode="External"/><Relationship Id="rId20" Type="http://schemas.openxmlformats.org/officeDocument/2006/relationships/hyperlink" Target="https://soma.lv/" TargetMode="External"/><Relationship Id="rId1" Type="http://schemas.openxmlformats.org/officeDocument/2006/relationships/styles" Target="styles.xml"/><Relationship Id="rId6" Type="http://schemas.openxmlformats.org/officeDocument/2006/relationships/hyperlink" Target="https://soma.lv/" TargetMode="External"/><Relationship Id="rId11" Type="http://schemas.openxmlformats.org/officeDocument/2006/relationships/hyperlink" Target="https://letonika.lv" TargetMode="External"/><Relationship Id="rId24" Type="http://schemas.openxmlformats.org/officeDocument/2006/relationships/hyperlink" Target="https://uzdevumi.lv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uzdevumi.lv" TargetMode="External"/><Relationship Id="rId23" Type="http://schemas.openxmlformats.org/officeDocument/2006/relationships/hyperlink" Target="https://uzdevumi.lv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oma.lv/" TargetMode="External"/><Relationship Id="rId19" Type="http://schemas.openxmlformats.org/officeDocument/2006/relationships/hyperlink" Target="https://uzdevumi.lv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etonika.lv" TargetMode="External"/><Relationship Id="rId14" Type="http://schemas.openxmlformats.org/officeDocument/2006/relationships/hyperlink" Target="https://letonika.lv" TargetMode="External"/><Relationship Id="rId22" Type="http://schemas.openxmlformats.org/officeDocument/2006/relationships/hyperlink" Target="https://soma.lv/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4019</Words>
  <Characters>2291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Simona Zicāne</cp:lastModifiedBy>
  <cp:revision>2</cp:revision>
  <dcterms:created xsi:type="dcterms:W3CDTF">2024-06-04T12:29:00Z</dcterms:created>
  <dcterms:modified xsi:type="dcterms:W3CDTF">2024-06-04T12:29:00Z</dcterms:modified>
</cp:coreProperties>
</file>