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4D16" w:rsidRDefault="0045759B">
      <w:pPr>
        <w:pStyle w:val="Parasts"/>
        <w:spacing w:after="0" w:line="267" w:lineRule="atLeast"/>
      </w:pPr>
      <w:bookmarkStart w:id="0" w:name="_GoBack"/>
      <w:bookmarkEnd w:id="0"/>
      <w:r>
        <w:rPr>
          <w:rStyle w:val="Noklusjumarindkopasfonts"/>
          <w:rFonts w:ascii="&amp;quot" w:eastAsia="Times New Roman" w:hAnsi="&amp;quot"/>
          <w:b/>
          <w:bCs/>
          <w:color w:val="000000"/>
          <w:sz w:val="25"/>
        </w:rPr>
        <w:t>                         </w:t>
      </w:r>
      <w:bookmarkStart w:id="1" w:name="_Hlk167976251"/>
    </w:p>
    <w:p w:rsidR="005A4D16" w:rsidRDefault="0045759B">
      <w:pPr>
        <w:pStyle w:val="Parasts"/>
        <w:spacing w:after="95" w:line="267" w:lineRule="atLeast"/>
      </w:pPr>
      <w:r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Mācību līdzekļi 2024./2025. m. g. 7.</w:t>
      </w:r>
      <w:r>
        <w:rPr>
          <w:rStyle w:val="Noklusjumarindkopasfonts"/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Style w:val="Noklusjumarindkopasfonts"/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klase </w:t>
      </w:r>
    </w:p>
    <w:p w:rsidR="005A4D16" w:rsidRDefault="005A4D16">
      <w:pPr>
        <w:pStyle w:val="Parasts"/>
        <w:spacing w:after="95" w:line="267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4863" w:type="dxa"/>
        <w:tblInd w:w="-8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12967"/>
      </w:tblGrid>
      <w:tr w:rsidR="005A4D16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Priekšmets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Autors,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nosaukums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22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France,Ilze.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Matemātika 7. klasei : mācību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. - 1.izdevums. - Lielvārde : Lielvārde, 2016    ISBN 9789984115221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Literatūra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Štokmane, Daina Literatūra 7. klasei 1.grāmata : mācību grāmata / Daina Štokmane, Iveta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Vīduša . – Rīga : Zvaigzne ABC, 2020. – 112 lpp. ISBN 9789934089831</w:t>
            </w:r>
          </w:p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Štokmane, Daina Literatūra 7. klasei 2. grāmata: mācību grāmata / Daina Štokmane, Iveta Vīduša. – Rīga : Zvaigzne ABC, 2020. – 112 lpp. ISBN 97899340889800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Latviešu valoda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Dalbiņa, Iluta.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Latviešu valoda 7.klasei: mācību grāmata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Iluta Dalbiņa – Rīga: Zvaigzne ABC, 2023. </w:t>
            </w:r>
            <w:r>
              <w:t>– 255 lpp. ISBN 9789934315268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t>maconis.lv/p/53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Ģeogrāfija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0" w:lineRule="atLeast"/>
            </w:pP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Lipsberga, Agra. 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sz w:val="24"/>
                <w:szCs w:val="24"/>
              </w:rPr>
              <w:t>Ģeogrāfija 7.klasei : mācību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/ red. Ivars Lukašunas un Gunta Ansone. - Lielvārde :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Lielvārds, 2020. - 191 lpp. : il.     ISBN 9789984115900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Jaunais pasaules ģeogrāfijas atlants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[kartogrāfiskais materiāls] : māc. līdz. / galv. red. Jānis Turlajs. - Rīga : Karšu izdevniecība Jāņa sēta, 2009. - ISBN 9789984075501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Pasaules vēsture pamatskolai 2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: mācību grāmata / [Sarmīte Goldmane ... [u.c.]. - Rīga : Zvaigzne ABC, c2013  </w:t>
            </w:r>
          </w:p>
          <w:p w:rsidR="005A4D16" w:rsidRDefault="0045759B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ISBN 9789934036828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vēsture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Latvijas vēsture pamatskolai 2.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mācību grāmata./ Sarmīte Goldmane, Aija Kļaviņa - Rīga : Zvaigzne ABC, 2012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A4D16" w:rsidRDefault="0045759B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9789934022531  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         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Bioloģija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  </w:t>
            </w:r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Sausiņa, Līga.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Bioloģija 7. klasei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Līga Sausiņa. - Rīga : Zvaigzne ABC, 2020. - Rīga : Zvaigzne ABC, [2020]. - 168 lpp. </w:t>
            </w:r>
            <w:r>
              <w:rPr>
                <w:rStyle w:val="item"/>
                <w:color w:val="000000"/>
              </w:rPr>
              <w:t xml:space="preserve"> 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 9789934088902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       Mūzika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Fjodorova,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Agnese.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Mūzika: mācību grāmata 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papildsaturu / Agnese Fjodorova. – Rīga: Zvaigzne ABC, 2023. ISBN 9789934311994.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   Angļu valoda</w:t>
            </w:r>
          </w:p>
          <w:p w:rsidR="005A4D16" w:rsidRDefault="0045759B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1.svešvaloda</w:t>
            </w:r>
          </w:p>
          <w:p w:rsidR="005A4D16" w:rsidRDefault="005A4D16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Barraclough, Carolyn.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 World 3 Student's Book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- Harlow : Pearson Education Limited, 2017.  </w:t>
            </w:r>
          </w:p>
          <w:p w:rsidR="005A4D16" w:rsidRDefault="0045759B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ISBN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9781292106946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 World 3 Workbook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 ISBN9781292107004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Angļu valoda</w:t>
            </w:r>
          </w:p>
          <w:p w:rsidR="005A4D16" w:rsidRDefault="0045759B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Barraclough, Carolyn.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 World 3 Student's Book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- Harlow : Pearson Education Limited, 2017.  </w:t>
            </w:r>
          </w:p>
          <w:p w:rsidR="005A4D16" w:rsidRDefault="0045759B">
            <w:pPr>
              <w:pStyle w:val="Parasts"/>
              <w:spacing w:after="0" w:line="23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ISBN 9781292106946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Wider World 3 Workbook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 ISBN9781292107004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Vācu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valoda</w:t>
            </w:r>
          </w:p>
          <w:p w:rsidR="005A4D16" w:rsidRDefault="0045759B">
            <w:pPr>
              <w:pStyle w:val="Parasts"/>
              <w:spacing w:after="0" w:line="10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1.svešvaloda</w:t>
            </w:r>
          </w:p>
          <w:p w:rsidR="005A4D16" w:rsidRDefault="005A4D16">
            <w:pPr>
              <w:pStyle w:val="Parasts"/>
              <w:spacing w:after="0" w:line="105" w:lineRule="atLeast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105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Kopp, Gabriele.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Jugendliche : Kursbuch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: mācību gr./ Gabriele Kopp, Siegfried Büttner, Josef Alberti. - 1. Aufl. - Ismaning : Hueber, c2005.  ISBN 9783190016792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Kopp, Gabriele.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Planet 2 : Deutsch für Jugendlich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 : Arbeitsbuch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Gabriele Kopp, Siegfried Büttner, Josef Alberti. - Ismaning : Hueber, c2005  ISBN 9783190116799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Vācu valoda</w:t>
            </w:r>
          </w:p>
          <w:p w:rsidR="005A4D16" w:rsidRDefault="0045759B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2. svešvaloda </w:t>
            </w:r>
          </w:p>
          <w:p w:rsidR="005A4D16" w:rsidRDefault="005A4D1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Gabriele Kopp,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Planet 1 : Kursbuch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 : Deutsch für Jugendliche.. / Siegfried Büttner. - 1. Auflage. - Ismaning,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Deutschland : Hueber Verlag, 2012.   ISBN 9783190016785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Kopp, Gabriele. </w:t>
            </w:r>
            <w:r>
              <w:rPr>
                <w:rStyle w:val="Noklusjumarindkopasfonts"/>
                <w:rFonts w:ascii="Times New Roman" w:hAnsi="Times New Roman" w:cs="Times New Roman"/>
                <w:b/>
                <w:bCs/>
                <w:sz w:val="24"/>
                <w:szCs w:val="24"/>
              </w:rPr>
              <w:t>Planet 1 : Arbeitsbuch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 xml:space="preserve">. Deutsch für Jugendliche / Gabriele Kopp, Siegfried Büttner. - 1. Auflage. - Ismaning, Deutschland : Hueber Verlag, c2004. - 128 lpp. : il.     ISBN </w:t>
            </w:r>
            <w:r>
              <w:rPr>
                <w:rStyle w:val="Noklusjumarindkopasfonts"/>
                <w:rFonts w:ascii="Times New Roman" w:hAnsi="Times New Roman" w:cs="Times New Roman"/>
                <w:sz w:val="24"/>
                <w:szCs w:val="24"/>
              </w:rPr>
              <w:t>9783190116782.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Krievu valoda</w:t>
            </w:r>
          </w:p>
          <w:p w:rsidR="005A4D16" w:rsidRDefault="0045759B">
            <w:pPr>
              <w:pStyle w:val="Parasts"/>
              <w:spacing w:after="0" w:line="23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svešvaloda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Arhangeļska E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Просто по-русски 7.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:  mācību grāmata. Krievu valoda / Arhangeļska E., Ignatjeva L. - Rīga : Retorika A, 2011. - 152 lpp..  ISBN 9789984865126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Arhangeļska, E.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Просто по-русски : krievu 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valoda : mācību grāmata 8. klasei</w:t>
            </w: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 / Arhangeļska E., Ignatjeva L. - Rīga : Retorika A, 2012.  ISBN 9789984865324     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  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Sociālās zinības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sz w:val="24"/>
                <w:szCs w:val="24"/>
              </w:rPr>
              <w:t>https://soma.lv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5A4D16">
            <w:pPr>
              <w:pStyle w:val="Parasts"/>
              <w:spacing w:after="0" w:line="0" w:lineRule="atLeas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 </w:t>
            </w:r>
            <w:r>
              <w:rPr>
                <w:rStyle w:val="Noklusjumarindkopasfonts"/>
                <w:rFonts w:ascii="Tahoma" w:hAnsi="Tahoma" w:cs="Tahoma"/>
                <w:color w:val="000000"/>
                <w:sz w:val="17"/>
                <w:szCs w:val="17"/>
                <w:shd w:val="clear" w:color="auto" w:fill="FFFFFF"/>
              </w:rPr>
              <w:t> </w:t>
            </w:r>
            <w:r>
              <w:rPr>
                <w:rStyle w:val="item"/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Romanovska, Gunita.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>
              <w:rPr>
                <w:rStyle w:val="item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Sociālās zinības 7.klase : mācību grāmata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/ [autore Gunita Romanovska]. - </w:t>
            </w:r>
            <w:r>
              <w:rPr>
                <w:rStyle w:val="item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Rīga : Izdevniecība "RaKa", c2020. - 70 lpp. ISBN 9789984464213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  <w:jc w:val="center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Dizains un tehnoloģijas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Mājturība zēniem un meitenēm 7. klasei : māc. grāmata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/ Maija Kulakova, Maija Marksa, Malda Stare, Lolita Villere, Uldis - Rīga : Zvaigzne ABC, 2006  ISBN 9984371204 </w:t>
            </w:r>
          </w:p>
        </w:tc>
      </w:tr>
      <w:tr w:rsidR="005A4D16">
        <w:tblPrEx>
          <w:tblCellMar>
            <w:top w:w="0" w:type="dxa"/>
            <w:bottom w:w="0" w:type="dxa"/>
          </w:tblCellMar>
        </w:tblPrEx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0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      Sports</w:t>
            </w:r>
          </w:p>
        </w:tc>
        <w:tc>
          <w:tcPr>
            <w:tcW w:w="1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</w:tcPr>
          <w:p w:rsidR="005A4D16" w:rsidRDefault="0045759B">
            <w:pPr>
              <w:pStyle w:val="Parasts"/>
              <w:spacing w:after="0" w:line="232" w:lineRule="atLeast"/>
            </w:pP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Kurzemniece, Līvija. </w:t>
            </w:r>
            <w:r>
              <w:rPr>
                <w:rStyle w:val="Noklusjumarindkopasfonts"/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Sports jautājumos un atbildēs</w:t>
            </w:r>
            <w:r>
              <w:rPr>
                <w:rStyle w:val="Noklusjumarindkopasfonts"/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: mācību līdzeklis. - Rīga : Zvaigzne ABC, b.g.     ISBN 9984371573</w:t>
            </w:r>
          </w:p>
        </w:tc>
      </w:tr>
      <w:bookmarkEnd w:id="1"/>
    </w:tbl>
    <w:p w:rsidR="005A4D16" w:rsidRDefault="005A4D16">
      <w:pPr>
        <w:pStyle w:val="Parasts"/>
      </w:pPr>
    </w:p>
    <w:sectPr w:rsidR="005A4D16">
      <w:pgSz w:w="16838" w:h="11906" w:orient="landscape"/>
      <w:pgMar w:top="142" w:right="1440" w:bottom="42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59B" w:rsidRDefault="0045759B">
      <w:pPr>
        <w:spacing w:after="0" w:line="240" w:lineRule="auto"/>
      </w:pPr>
      <w:r>
        <w:separator/>
      </w:r>
    </w:p>
  </w:endnote>
  <w:endnote w:type="continuationSeparator" w:id="0">
    <w:p w:rsidR="0045759B" w:rsidRDefault="0045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&amp;quot">
    <w:altName w:val="Cambria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59B" w:rsidRDefault="004575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5759B" w:rsidRDefault="0045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A4D16"/>
    <w:rsid w:val="0045759B"/>
    <w:rsid w:val="005A4D16"/>
    <w:rsid w:val="006C1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849E9A-7EA0-4056-830B-4D08A1404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sz w:val="22"/>
        <w:szCs w:val="22"/>
        <w:lang w:val="lv-LV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sts">
    <w:name w:val="Parasts"/>
    <w:pPr>
      <w:suppressAutoHyphens/>
    </w:pPr>
    <w:rPr>
      <w:rFonts w:eastAsia="MS Mincho"/>
      <w:lang w:eastAsia="lv-LV"/>
    </w:rPr>
  </w:style>
  <w:style w:type="character" w:customStyle="1" w:styleId="Noklusjumarindkopasfonts">
    <w:name w:val="Noklusējuma rindkopas fonts"/>
  </w:style>
  <w:style w:type="paragraph" w:customStyle="1" w:styleId="Sarakstarindkopa">
    <w:name w:val="Saraksta rindkopa"/>
    <w:basedOn w:val="Parasts"/>
    <w:pPr>
      <w:ind w:left="720"/>
    </w:pPr>
  </w:style>
  <w:style w:type="character" w:customStyle="1" w:styleId="item">
    <w:name w:val="item"/>
    <w:basedOn w:val="Noklusjumarindkopasfon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2464</Words>
  <Characters>1405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Simona Zicāne</cp:lastModifiedBy>
  <cp:revision>2</cp:revision>
  <cp:lastPrinted>2020-04-22T09:56:00Z</cp:lastPrinted>
  <dcterms:created xsi:type="dcterms:W3CDTF">2024-06-04T12:27:00Z</dcterms:created>
  <dcterms:modified xsi:type="dcterms:W3CDTF">2024-06-04T12:27:00Z</dcterms:modified>
</cp:coreProperties>
</file>