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F6" w:rsidRDefault="009B331F">
      <w:pPr>
        <w:pStyle w:val="Parasts"/>
        <w:spacing w:after="0" w:line="267" w:lineRule="atLeast"/>
      </w:pPr>
      <w:bookmarkStart w:id="0" w:name="_GoBack"/>
      <w:bookmarkEnd w:id="0"/>
      <w:r>
        <w:rPr>
          <w:rStyle w:val="Noklusjumarindkopasfonts"/>
          <w:rFonts w:ascii="Times New Roman" w:hAnsi="Times New Roman"/>
          <w:b/>
          <w:bCs/>
          <w:color w:val="FF0000"/>
          <w:sz w:val="24"/>
          <w:szCs w:val="24"/>
        </w:rPr>
        <w:t xml:space="preserve">                                       </w:t>
      </w:r>
      <w:r>
        <w:rPr>
          <w:rStyle w:val="Noklusjumarindkopasfonts"/>
          <w:rFonts w:ascii="Times New Roman" w:hAnsi="Times New Roman"/>
          <w:b/>
          <w:bCs/>
          <w:sz w:val="24"/>
          <w:szCs w:val="24"/>
        </w:rPr>
        <w:t xml:space="preserve">                                                     </w:t>
      </w:r>
    </w:p>
    <w:p w:rsidR="00A72CF6" w:rsidRDefault="009B331F">
      <w:pPr>
        <w:pStyle w:val="Parasts"/>
        <w:spacing w:after="0" w:line="267" w:lineRule="atLeast"/>
      </w:pPr>
      <w:r>
        <w:rPr>
          <w:rStyle w:val="Noklusjumarindkopasfonts"/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Mācību līdzekļi 2024</w:t>
      </w:r>
      <w:r>
        <w:rPr>
          <w:rStyle w:val="Noklusjumarindkopasfonts"/>
          <w:rFonts w:ascii="Times New Roman" w:hAnsi="Times New Roman"/>
          <w:b/>
          <w:bCs/>
          <w:sz w:val="24"/>
          <w:szCs w:val="24"/>
        </w:rPr>
        <w:t xml:space="preserve">./2025. m.  g. 11. klase  </w:t>
      </w:r>
    </w:p>
    <w:p w:rsidR="00A72CF6" w:rsidRDefault="00A72CF6">
      <w:pPr>
        <w:pStyle w:val="Parasts"/>
        <w:spacing w:after="95" w:line="267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16" w:type="dxa"/>
        <w:tblInd w:w="-10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8"/>
        <w:gridCol w:w="11768"/>
      </w:tblGrid>
      <w:tr w:rsidR="00A72CF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19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Priekšmets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19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Autors, nosaukums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19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               Matemātika 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190" w:lineRule="atLeast"/>
            </w:pPr>
            <w:hyperlink r:id="rId6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</w:p>
          <w:p w:rsidR="00A72CF6" w:rsidRDefault="009B331F">
            <w:pPr>
              <w:pStyle w:val="Parasts"/>
              <w:spacing w:after="0" w:line="190" w:lineRule="atLeast"/>
            </w:pPr>
            <w:hyperlink r:id="rId7" w:history="1">
              <w:r>
                <w:rPr>
                  <w:rStyle w:val="Hipersaite"/>
                </w:rPr>
                <w:t>https://uzdevumi.lv</w:t>
              </w:r>
            </w:hyperlink>
            <w:r>
              <w:t xml:space="preserve"> 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19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Slokenberga, Evija.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Matemātika 10. 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 : mācību grāmataizd. - Lielvārde : Lielvārds, 2009 (Jelgavas tipogrāfija).). - 279 lpp.  ISBN 9789984112770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19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Slokenberga, Evija.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Matemātika 11. klasei : mācību grāmata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/ Evija Slokenberga,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Inga France, Ilze France - Lielvārde : Lielvārds, 2010 ISBN  9789984112893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19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 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Slokenberga, Evija.  </w:t>
            </w:r>
            <w:r>
              <w:rPr>
                <w:rStyle w:val="item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Matemātika 12. klasei : mācību grāmata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Evija Slokenberga, Inga France, Ilze France. - 1.izd. 1. izdevums. - [Lielvārde] : Lielvārds, c2011 (Jelgavas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tipogrāfija). - 255, [1] lpp. -      ISBN 9789984113128.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Literatūra 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2CF6" w:rsidRDefault="009B331F">
            <w:pPr>
              <w:pStyle w:val="Parasts"/>
              <w:spacing w:after="0" w:line="232" w:lineRule="atLeast"/>
            </w:pPr>
            <w:hyperlink r:id="rId9" w:history="1">
              <w:r>
                <w:rPr>
                  <w:rStyle w:val="Hipersaite"/>
                </w:rPr>
                <w:t>https://uzdevumi.lv</w:t>
              </w:r>
            </w:hyperlink>
          </w:p>
          <w:p w:rsidR="00A72CF6" w:rsidRDefault="009B331F">
            <w:pPr>
              <w:pStyle w:val="Parasts"/>
              <w:spacing w:after="0" w:line="232" w:lineRule="atLeast"/>
            </w:pPr>
            <w:hyperlink r:id="rId10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32" w:lineRule="atLeast"/>
              <w:jc w:val="center"/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Literatūra 10.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 : mācību grāmata / Ieva Dubiņa, Lita Silova, izd. - Rīga : Zvaigzne ABC, [2009]  ISBN 9789934007309    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Silova, Lita.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Literatūra 10. klasei: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eksp. Mācību grāmata/ Lita Silova, Aldis Vēvers, Iveta Vīduša;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1. d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- Rīga : Zvaigzne ABC, 2003 ISBN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9984226646  , ISBN 9789984226644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Silova, Lita.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Literatūra 10. 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: eksp. Mācību grāmata/ Lita Silova, Aldis Vēvers, Iveta Vīduša;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2. d.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- Rīga : Zvaigzne ABC, 2003 ISBN 9984229920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Literatūra 11.klasei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: Eksperim. māc. grām. / D. Auzāne, D. Lūse, M.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Maurmane, M. Milzere. - Rīga : Zvaigzne ABC, 2002. - 424 lpp. ISBN 9984223035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Literatūra 11. 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mācību grāmata / Daina Auzāne ... [u.c.] ; [redaktore Lolija Soma]. -. - [Rīga] : Zvaigzne ABC, [2010]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>ISBN 9789934007729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Literatūra 11.klasei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 : Eksp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erim. māc. grām. / D. Auzāne, D. Lūse, M. Maurmane, M. Milzere. - Rīga : Zvaigzne ABC, 2002. - 424 lpp. ISBN 9984223035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Literatūra 11. 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mācību grāmata / Daina Auzāne ... [u.c.] ; [redaktore Lolija Soma]. -. - [Rīga] : Zvaigzne ABC, [2010]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ISBN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>9789934007729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Auziņa, Inese. </w:t>
            </w:r>
            <w:r>
              <w:rPr>
                <w:rStyle w:val="item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Literatūra 12.klasei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 eksperimentāla mācību grāmata / Inese Auziņa, Dace Dalbiņa ; red. Lolija Soma ; - Rīga : Zvaigzne ABC, 2003 (a/s Preses nams poligrāfijas grupa Jāņa sēta).). - 255 lpp. : il., ģīm., sh. ; 25 cm.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ISBN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9984227235 (ies.)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Latviešu   valoda 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2CF6" w:rsidRDefault="009B331F">
            <w:pPr>
              <w:pStyle w:val="Parasts"/>
              <w:spacing w:after="0" w:line="232" w:lineRule="atLeast"/>
            </w:pPr>
            <w:hyperlink r:id="rId12" w:history="1">
              <w:r>
                <w:rPr>
                  <w:rStyle w:val="Hipersaite"/>
                </w:rPr>
                <w:t>https://uzdevumi.lv</w:t>
              </w:r>
            </w:hyperlink>
          </w:p>
          <w:p w:rsidR="00A72CF6" w:rsidRDefault="009B331F">
            <w:pPr>
              <w:pStyle w:val="Parasts"/>
              <w:spacing w:after="0" w:line="232" w:lineRule="atLeast"/>
            </w:pPr>
            <w:hyperlink r:id="rId13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Veckāgana, Vēsma.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Latviešu valoda 10. klasei: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mācību grāmata./ Vēsma Veckāgana. - 1. izd. - Lielvārde : Lielvārds, c2010 (Jelgavas tipogrāfija). - 191, [1] lpp.         ISBN 9789984113050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Veckāgana, Vēsma.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Latviešu valoda 11. klasei : mācību grāmata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/ Vēsma Veckāgana. - Lielvārde : Lielvārds, c2012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lpp.        ISBN 9789984113340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Veckāgana, Vēsma.  </w:t>
            </w:r>
            <w:r>
              <w:rPr>
                <w:rStyle w:val="Noklusjumarindkopasfonts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Latviešu valoda 12. klasei : mācību grāmata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Vēsma Veckāgana. - Lielvārde : Lielvārds, c2013 (Jelgavas tipogrāfija). - 160 lpp. : il., tab. ; 25 cm. - - Apstiprinājusi Latvijas Republikas Izglītības un z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inātnes ministrija 2013. gadā--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ISBN 9789984113708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84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Vēsture un sociālās zinātnes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hyperlink r:id="rId14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2CF6" w:rsidRDefault="009B331F">
            <w:pPr>
              <w:pStyle w:val="Parasts"/>
              <w:spacing w:after="0" w:line="232" w:lineRule="atLeast"/>
            </w:pPr>
            <w:hyperlink r:id="rId15" w:history="1">
              <w:r>
                <w:rPr>
                  <w:rStyle w:val="Hipersaite"/>
                </w:rPr>
                <w:t>https://uzdevumi.lv</w:t>
              </w:r>
            </w:hyperlink>
          </w:p>
          <w:p w:rsidR="00A72CF6" w:rsidRDefault="009B331F">
            <w:pPr>
              <w:pStyle w:val="Parasts"/>
              <w:spacing w:after="0" w:line="84" w:lineRule="atLeast"/>
            </w:pPr>
            <w:hyperlink r:id="rId16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84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Klišāns,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Valdis.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Vēsture vidusskolai : 1. daļa. : mācību grāmata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/. - Rīga : Zvaigzne ABC, 2011 (Preses nams Baltic). - 149, [12] lpp.  ISBN 998422306X  ISBN 9789934004230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8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  Klišāns, Valdis.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Vēsture vidusskolai :  2. daļa. : mācību grāmata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 / Valdis Klišāns ; - R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īga : Zvaigzne ABC, 2011 ISBN 9789934007705   ISBN 9984227863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84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Klišāns, Valdis.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Vēsture vidusskolai : Mācību grāmata  3.daļa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/ Valdis Klišāns. - Rīga : Zvaigzne ABC, 2005 </w:t>
            </w:r>
          </w:p>
          <w:p w:rsidR="00A72CF6" w:rsidRDefault="009B331F">
            <w:pPr>
              <w:pStyle w:val="Parasts"/>
              <w:spacing w:after="0" w:line="8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ISBN 9984368661   ISBN  9789934023415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84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Klišāns, Valdis.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Vēsture vidusskolai : māc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ību grāmata 4. daļa./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Valdis Klišāns. - 2., papild. izd. - Rīga : Zvaigzne ABC, 2011. - 147, [8] lpp. ISBN  9984370666     ISBN  9789934023422  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                      Fizika 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190" w:lineRule="atLeast"/>
            </w:pPr>
            <w:hyperlink r:id="rId17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2CF6" w:rsidRDefault="009B331F">
            <w:pPr>
              <w:pStyle w:val="Parasts"/>
              <w:spacing w:after="0" w:line="232" w:lineRule="atLeast"/>
            </w:pPr>
            <w:hyperlink r:id="rId18" w:history="1">
              <w:r>
                <w:rPr>
                  <w:rStyle w:val="Hipersaite"/>
                </w:rPr>
                <w:t>https://uzdevumi.lv</w:t>
              </w:r>
            </w:hyperlink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190" w:lineRule="atLeas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Šilters, Edvīns.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Fizika 10. klasei : mācību grāmata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 / Edvīns Šilters, Vilnis Reguts, Austris Cābelis. - Lielvārde : Lielvārds, c2013. - 223 lpp. – ISBN 9789984113807  ISBN 998411080X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190" w:lineRule="atLeas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Šilters, Edvīns.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Fizika 11. klasei :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mācību grāmata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 / Edvīns Šilters, Vilnis Reguts, Austris Cābelis. - Lielvārde : Lielvārds, 2006. - 287 lpp. : il.  ISBN 9984110850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190" w:lineRule="atLeas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/>
                <w:bCs/>
                <w:sz w:val="24"/>
                <w:szCs w:val="24"/>
              </w:rPr>
              <w:t>Puķītis, Pēteris.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</w:t>
            </w:r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Fizika 11. klasei : mācību grāmata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/ Pēteris Puķītis. - Rīga : Zvaigzne ABC, c2011 ISBN 9789934020988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19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Noklusjumarindkopasfonts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Fizika 12. klasei : mācību grāmata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Edvīns Šilters, Vilnis Reguts, Austris Cābelis, Ilgonis Vilks ; atb. red. Anita Vēciņa ; māksl., dizainers Ģirts Semēvics. - 1. izd. - Lielvārde : Lielvārds, 2008 (a/s "Preses nams").). - 320 lpp.  ISBN 9789984112657 (i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es.)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                       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Ķīmija 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hyperlink r:id="rId19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</w:p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20" w:history="1">
              <w:r>
                <w:rPr>
                  <w:rStyle w:val="Hipersaite"/>
                </w:rPr>
                <w:t>https://uzdevumi.lv</w:t>
              </w:r>
            </w:hyperlink>
          </w:p>
        </w:tc>
      </w:tr>
      <w:tr w:rsidR="00A72CF6">
        <w:tblPrEx>
          <w:tblCellMar>
            <w:top w:w="0" w:type="dxa"/>
            <w:bottom w:w="0" w:type="dxa"/>
          </w:tblCellMar>
        </w:tblPrEx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Kaksis, Ā.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Ķīmija 10. klasei:  mācību grāmata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./ Āris Kaksis. - 1. izd. - Lielvārde : c "Lielvārds", 2009. -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160 lpp.       </w:t>
            </w:r>
          </w:p>
          <w:p w:rsidR="00A72CF6" w:rsidRDefault="009B331F">
            <w:pPr>
              <w:pStyle w:val="Parasts"/>
              <w:spacing w:after="0" w:line="23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ISBN 9789984112855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Kaksis, Āris.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Ķīmija 11. klasei : mācību grāmata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Lielvārde : Lielvārds, 2010 (Jelgavas tipogrāfija).). - 159, [1] lpp.    ISBN 9789984113036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Kaksis, Āris. </w:t>
            </w:r>
            <w:r>
              <w:rPr>
                <w:rStyle w:val="item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Ķīmija 12. klasei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Āris Kaksis, Velga Kakse. - 1. izd. -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Lielvārde : Lielvārds, c2011 (Jelgavas tipogrāfija). - 158, [1] lpp. - Apstiprinājusi Latvijas Republikas Izglītības un zinātnes ministrija 2011. gadā 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ISBN 9789984113272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Dabaszinības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hyperlink r:id="rId21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2CF6" w:rsidRDefault="009B331F">
            <w:pPr>
              <w:pStyle w:val="Parasts"/>
              <w:spacing w:after="0" w:line="232" w:lineRule="atLeast"/>
            </w:pPr>
            <w:hyperlink r:id="rId22" w:history="1">
              <w:r>
                <w:rPr>
                  <w:rStyle w:val="Hipersaite"/>
                </w:rPr>
                <w:t>https://uzdevumi.lv</w:t>
              </w:r>
            </w:hyperlink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Jansone-Henkuzene I.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Noklusjumarindkopasfonts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Dabaszinības 10. klasei : mācību grāmata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Jansone-Henkuzene, Lolita Jonāne, Ilgonis Vilks, Liene Zeile  - 1. izd. - Lielvārde : Lielvārds, 2009 (Jelgavas tipogrāfija). -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192 lpp.   ISBN 978998411862.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Dabaszinības 11. klasei : mācību grāmata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Jansone-Henkuzene, Lolita Jonāne, Ilgonis Vilks, Andra. - 1. izdevums. - Lielvārde : Lielvārds, 2011 (Jelgavas tipogrāfija).). - 208 lpp         ISBN 9789984113166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Noklusjumarindkopasfonts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Dabaszinības 12. klasei : mācību grāmata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 Henkuzene, Lolita Jonāne, Ilgonis Vilks. - 1.izdevums. - Lielvārde : Lielvārds, 2012. - 192 lpp. : il. ; 24,5 cm. - Alf.rād.: 192.lpp.  ISBN 9789984113500.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Angļu valoda</w:t>
            </w:r>
          </w:p>
          <w:p w:rsidR="00A72CF6" w:rsidRDefault="009B331F">
            <w:pPr>
              <w:pStyle w:val="Parasts"/>
              <w:spacing w:after="0" w:line="4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72CF6" w:rsidRDefault="009B331F">
            <w:pPr>
              <w:pStyle w:val="Parasts"/>
              <w:spacing w:after="0" w:line="4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  Roberts, Rachael.  </w:t>
            </w:r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High note 4  Student's Book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/ Rachael Roberts, Caroline Krantz, Lynda Edwards, Catherine Bright, Bob Hastings, Emma Szlachta. - Harlow : Pearson Education Limited, 2020. , ©2020. - 200 lpp.      </w:t>
            </w:r>
          </w:p>
          <w:p w:rsidR="00A72CF6" w:rsidRDefault="009B331F">
            <w:pPr>
              <w:pStyle w:val="Parasts"/>
              <w:spacing w:after="0" w:line="4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 ISBN 9781292300931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72CF6" w:rsidRDefault="009B331F">
            <w:pPr>
              <w:pStyle w:val="Parasts"/>
              <w:spacing w:after="0" w:line="42" w:lineRule="atLeast"/>
            </w:pPr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High Note 4 Workbook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- Harlow : Pears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on Education Limited, 2020. , ©2020.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Angļu valoda</w:t>
            </w:r>
          </w:p>
          <w:p w:rsidR="00A72CF6" w:rsidRDefault="009B331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72CF6" w:rsidRDefault="009B331F">
            <w:pPr>
              <w:pStyle w:val="Parasts"/>
              <w:spacing w:after="0" w:line="4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  Roberts, Rachael.  </w:t>
            </w:r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High note 4  Student's Book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/ Rachael Roberts, Caroline Krantz, Lynda Edwards, Catherine Bright, Bob Hastings, Emma Szlachta. - Harlow : Pearson Education Limited, 2020. , ©2020. -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200 lpp.      </w:t>
            </w:r>
          </w:p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 ISBN 9781292300931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High Note 4 Workbook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- Harlow : Pearson Education Limited, 2020. , ©2020.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Vācu valoda</w:t>
            </w:r>
          </w:p>
          <w:p w:rsidR="00A72CF6" w:rsidRDefault="009B331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/>
                <w:sz w:val="24"/>
                <w:szCs w:val="24"/>
              </w:rPr>
              <w:t>Breitsameter,Anna.  </w:t>
            </w:r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Mit uns B1+ : Kursbuch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>, - Munchen : Hueber Verlag, 2017. - 119 lpp. - Deutsch fur Jugendliche.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 ISBN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>9783190010608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/>
                <w:sz w:val="24"/>
                <w:szCs w:val="24"/>
              </w:rPr>
              <w:t>Breitsameter, Anna.  </w:t>
            </w:r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Mit uns, B1+ :: Arbeitsbuch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/ Anna Breitsameter, - 1. Auflage. - München : Hueber Verlag, [2017]. , ©2017.   ISBN 9783190110605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Breitsameter, Anna. 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Mit uns B 2 : Deutsch fur Jugendliche: Kursbuch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Hila,Anna.,Lill,Klaus.,Seuthe,Christiane.,Thomasen,Margarethe. - Munchen : Hueber Verlag, 2018  </w:t>
            </w:r>
          </w:p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ISBN 9783193010605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 Breitsameter, Anna. 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Mit uns, B2 : Deutsch für Jugendliche : Arbeitsbuch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/ Anna Breitsameter [un vēl 3 autori]. - 1. Auflage. - München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: Hueber Verlag, [2018]. , ©2018. - 156 lpp.  ISBN 9783193110602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Vācu valoda</w:t>
            </w:r>
          </w:p>
          <w:p w:rsidR="00A72CF6" w:rsidRDefault="009B331F">
            <w:pPr>
              <w:pStyle w:val="Parasts"/>
              <w:spacing w:after="0" w:line="0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B</w:t>
            </w:r>
            <w:r>
              <w:rPr>
                <w:rStyle w:val="Noklusjumarindkopasfonts"/>
                <w:b/>
              </w:rPr>
              <w:t>1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72CF6" w:rsidRDefault="009B331F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Breitsameter,Anna. 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Mit uns B1+ : Kursbuch,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- Munchen : Hueber Verlag, 2017. - 119 lpp. - Deutsch fur Jugendliche.  ISBN 9783190010608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A72CF6">
            <w:pPr>
              <w:pStyle w:val="Parasts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72CF6" w:rsidRDefault="009B331F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Breitsameter, Anna. 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Mit uns, B1+ ::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Arbeitsbuch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/ Anna Breitsameter, - 1. Auflage. - München : Hueber Verlag, [2017]. , ©2017.   ISBN 9783190110605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Krievu valoda</w:t>
            </w:r>
          </w:p>
          <w:p w:rsidR="00A72CF6" w:rsidRDefault="009B331F">
            <w:pPr>
              <w:pStyle w:val="Parasts"/>
              <w:spacing w:after="0" w:line="0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B</w:t>
            </w:r>
            <w:r>
              <w:rPr>
                <w:rStyle w:val="Noklusjumarindkopasfonts"/>
                <w:b/>
              </w:rPr>
              <w:t>1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hAnsi="Times New Roman"/>
                <w:color w:val="7030A0"/>
                <w:sz w:val="24"/>
                <w:szCs w:val="24"/>
              </w:rPr>
              <w:t xml:space="preserve"> 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Pestune, Jeļena. 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100 уроков русского</w:t>
            </w:r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: русский язык как иностранный : krievu valoda vidusskolai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1. daļa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B1 līmenis : mācību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grāmata. / Jeļena Pestune, Tatjana Saratova, Marina Jefremova. - Rīga : Zvaigzne ABC, [2019]. -, ©2019. - 189, [1] lpp.  ISBN 9789934071034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Franču valoda</w:t>
            </w:r>
          </w:p>
          <w:p w:rsidR="00A72CF6" w:rsidRDefault="009B331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B1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0" w:lineRule="atLeast"/>
            </w:pPr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>Alter Ego A1+ : méthode de français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/ Annie Berthet ... [et al.]. - Paris : Hachette, 2012. - 221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>lpp. : il. ; 29 cm.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> </w:t>
            </w:r>
          </w:p>
          <w:p w:rsidR="00A72CF6" w:rsidRDefault="009B331F">
            <w:pPr>
              <w:pStyle w:val="Parasts"/>
              <w:spacing w:after="0" w:line="0" w:lineRule="atLeast"/>
            </w:pPr>
            <w:r>
              <w:rPr>
                <w:rStyle w:val="item"/>
                <w:rFonts w:ascii="Times New Roman" w:hAnsi="Times New Roman"/>
                <w:sz w:val="24"/>
                <w:szCs w:val="24"/>
              </w:rPr>
              <w:t>ISBN 9782011558107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siholoģijas pamati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0" w:lineRule="atLeast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Psiholoģija vidusskolai : mācību grāmata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M,Biseniece, A. Gaitniece-Putāne, K.</w:t>
            </w:r>
            <w:r>
              <w:rPr>
                <w:rStyle w:val="item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Mārtinsone, A.</w:t>
            </w:r>
            <w:r>
              <w:rPr>
                <w:rStyle w:val="item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Miltuze, M. Raščevska, V.</w:t>
            </w:r>
            <w:r>
              <w:rPr>
                <w:rStyle w:val="item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Reņģe, S. Sebre, D. Škuškovnika, I. Tiltiņa-Kapele, R. Upenieks ;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redaktore E. Vanaga - Rīga : Zvaigzne ABC, 2014 (Preses nams Baltic).). - 216 lpp. : il., ģīm., sh., tab. ; 29 cm. - (Nāc!). - Apstiprinājusi Latvijas Republikas Izglītības un zinātnes ministrija 2011. gadā.</w:t>
            </w:r>
          </w:p>
        </w:tc>
      </w:tr>
      <w:tr w:rsidR="00A72CF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Sports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72CF6" w:rsidRDefault="009B331F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Kurzemniece, Līvija.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Sports jautājumos u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n atbildēs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 : mācību līdzeklis / Līvija Kurzemniece. - Rīga : Zvaigzne ABC, b.g. ISBN 9984371573</w:t>
            </w:r>
          </w:p>
        </w:tc>
      </w:tr>
    </w:tbl>
    <w:p w:rsidR="00A72CF6" w:rsidRDefault="009B331F">
      <w:pPr>
        <w:pStyle w:val="Parasts"/>
      </w:pPr>
      <w:r>
        <w:rPr>
          <w:rStyle w:val="item"/>
          <w:rFonts w:ascii="Tahoma" w:hAnsi="Tahoma" w:cs="Tahoma"/>
          <w:color w:val="000000"/>
          <w:sz w:val="17"/>
          <w:szCs w:val="17"/>
          <w:shd w:val="clear" w:color="auto" w:fill="FFFFFF"/>
        </w:rPr>
        <w:t>        </w:t>
      </w:r>
    </w:p>
    <w:sectPr w:rsidR="00A72CF6">
      <w:pgSz w:w="16838" w:h="11906" w:orient="landscape"/>
      <w:pgMar w:top="0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31F" w:rsidRDefault="009B331F">
      <w:pPr>
        <w:spacing w:after="0" w:line="240" w:lineRule="auto"/>
      </w:pPr>
      <w:r>
        <w:separator/>
      </w:r>
    </w:p>
  </w:endnote>
  <w:endnote w:type="continuationSeparator" w:id="0">
    <w:p w:rsidR="009B331F" w:rsidRDefault="009B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31F" w:rsidRDefault="009B33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B331F" w:rsidRDefault="009B3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2CF6"/>
    <w:rsid w:val="008E16A3"/>
    <w:rsid w:val="009B331F"/>
    <w:rsid w:val="00A7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1595D5-308E-4702-B15E-71CDAC91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pPr>
      <w:suppressAutoHyphens/>
    </w:pPr>
    <w:rPr>
      <w:rFonts w:eastAsia="Times New Roman"/>
      <w:lang w:eastAsia="lv-LV"/>
    </w:rPr>
  </w:style>
  <w:style w:type="character" w:customStyle="1" w:styleId="Noklusjumarindkopasfonts">
    <w:name w:val="Noklusējuma rindkopas fonts"/>
  </w:style>
  <w:style w:type="character" w:customStyle="1" w:styleId="item">
    <w:name w:val="item"/>
    <w:basedOn w:val="Noklusjumarindkopasfonts"/>
  </w:style>
  <w:style w:type="character" w:customStyle="1" w:styleId="Hipersaite">
    <w:name w:val="Hipersaite"/>
    <w:basedOn w:val="Noklusjumarindkopasfonts"/>
    <w:rPr>
      <w:color w:val="0563C1"/>
      <w:u w:val="single"/>
    </w:rPr>
  </w:style>
  <w:style w:type="character" w:customStyle="1" w:styleId="Neatrisintapieminana">
    <w:name w:val="Neatrisināta pieminēšana"/>
    <w:basedOn w:val="Noklusjumarindkopasfonts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a.lv" TargetMode="External"/><Relationship Id="rId13" Type="http://schemas.openxmlformats.org/officeDocument/2006/relationships/hyperlink" Target="https://letonika.lv" TargetMode="External"/><Relationship Id="rId18" Type="http://schemas.openxmlformats.org/officeDocument/2006/relationships/hyperlink" Target="https://uzdevumi.l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ma.lv" TargetMode="External"/><Relationship Id="rId7" Type="http://schemas.openxmlformats.org/officeDocument/2006/relationships/hyperlink" Target="https://uzdevumi.lv" TargetMode="External"/><Relationship Id="rId12" Type="http://schemas.openxmlformats.org/officeDocument/2006/relationships/hyperlink" Target="https://uzdevumi.lv" TargetMode="External"/><Relationship Id="rId17" Type="http://schemas.openxmlformats.org/officeDocument/2006/relationships/hyperlink" Target="https://soma.l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tonika.lv" TargetMode="External"/><Relationship Id="rId20" Type="http://schemas.openxmlformats.org/officeDocument/2006/relationships/hyperlink" Target="https://uzdevumi.lv" TargetMode="External"/><Relationship Id="rId1" Type="http://schemas.openxmlformats.org/officeDocument/2006/relationships/styles" Target="styles.xml"/><Relationship Id="rId6" Type="http://schemas.openxmlformats.org/officeDocument/2006/relationships/hyperlink" Target="https://soma.lv" TargetMode="External"/><Relationship Id="rId11" Type="http://schemas.openxmlformats.org/officeDocument/2006/relationships/hyperlink" Target="https://soma.lv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uzdevumi.l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etonika.lv" TargetMode="External"/><Relationship Id="rId19" Type="http://schemas.openxmlformats.org/officeDocument/2006/relationships/hyperlink" Target="https://soma.l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zdevumi.lv" TargetMode="External"/><Relationship Id="rId14" Type="http://schemas.openxmlformats.org/officeDocument/2006/relationships/hyperlink" Target="https://soma.lv" TargetMode="External"/><Relationship Id="rId22" Type="http://schemas.openxmlformats.org/officeDocument/2006/relationships/hyperlink" Target="https://uzdevumi.l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5836</Words>
  <Characters>3328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Simona Zicāne</cp:lastModifiedBy>
  <cp:revision>2</cp:revision>
  <dcterms:created xsi:type="dcterms:W3CDTF">2024-06-04T12:30:00Z</dcterms:created>
  <dcterms:modified xsi:type="dcterms:W3CDTF">2024-06-04T12:30:00Z</dcterms:modified>
</cp:coreProperties>
</file>