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EF9" w:rsidRDefault="00C62C66">
      <w:pPr>
        <w:pStyle w:val="Parasts"/>
        <w:spacing w:after="95" w:line="267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</w:t>
      </w:r>
    </w:p>
    <w:p w:rsidR="00416EF9" w:rsidRDefault="00C62C66">
      <w:pPr>
        <w:pStyle w:val="Parasts"/>
        <w:spacing w:after="95" w:line="267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Mācību līdzekļi 2024./2025. m.  g. 10.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klase </w:t>
      </w:r>
    </w:p>
    <w:p w:rsidR="00416EF9" w:rsidRDefault="00416EF9">
      <w:pPr>
        <w:pStyle w:val="Parasts"/>
        <w:spacing w:after="95" w:line="267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5075" w:type="dxa"/>
        <w:tblInd w:w="-10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2"/>
        <w:gridCol w:w="13183"/>
      </w:tblGrid>
      <w:tr w:rsidR="00416EF9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C62C66">
            <w:pPr>
              <w:pStyle w:val="Parasts"/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Priekšmets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C62C66">
            <w:pPr>
              <w:pStyle w:val="Parasts"/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Autors, nosaukums</w:t>
            </w:r>
          </w:p>
        </w:tc>
      </w:tr>
      <w:tr w:rsidR="00416EF9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C62C66">
            <w:pPr>
              <w:pStyle w:val="Parasts"/>
              <w:spacing w:after="0" w:line="19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  Matemātika I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C62C66">
            <w:pPr>
              <w:pStyle w:val="Parasts"/>
              <w:spacing w:after="0" w:line="190" w:lineRule="atLeast"/>
            </w:pPr>
            <w:hyperlink r:id="rId6" w:history="1">
              <w:r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</w:rPr>
                <w:t>https://soma.lv</w:t>
              </w:r>
            </w:hyperlink>
          </w:p>
          <w:p w:rsidR="00416EF9" w:rsidRDefault="00C62C66">
            <w:pPr>
              <w:pStyle w:val="Parasts"/>
              <w:spacing w:after="0" w:line="190" w:lineRule="atLeast"/>
            </w:pPr>
            <w:hyperlink r:id="rId7" w:history="1">
              <w:r>
                <w:rPr>
                  <w:rStyle w:val="Hipersaite"/>
                  <w:rFonts w:eastAsia="Times New Roman"/>
                </w:rPr>
                <w:t>https://uzdevumi.lv</w:t>
              </w:r>
            </w:hyperlink>
            <w:r>
              <w:rPr>
                <w:rStyle w:val="Noklusjumarindkopasfonts"/>
                <w:rFonts w:eastAsia="Times New Roman"/>
              </w:rPr>
              <w:t xml:space="preserve"> </w:t>
            </w:r>
          </w:p>
        </w:tc>
      </w:tr>
      <w:tr w:rsidR="00416EF9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416EF9">
            <w:pPr>
              <w:pStyle w:val="Parasts"/>
              <w:spacing w:after="0" w:line="19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C62C66">
            <w:pPr>
              <w:pStyle w:val="Parasts"/>
              <w:spacing w:after="0" w:line="190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Slokenberga, Evija. 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Matemātika 10. klasei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 : mācību grāmataizd. - Lielvārde : Lielvārds, 2009 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(Jelgavas tipogrāfija).). - 279 lpp.  ISBN 9789984112770</w:t>
            </w:r>
          </w:p>
        </w:tc>
      </w:tr>
      <w:tr w:rsidR="00416EF9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416EF9">
            <w:pPr>
              <w:pStyle w:val="Parasts"/>
              <w:spacing w:after="0" w:line="19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C62C66">
            <w:pPr>
              <w:pStyle w:val="Parasts"/>
              <w:spacing w:after="0" w:line="190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Slokenberga, Evija. 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Matemātika 11. klasei : mācību grāmata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 / Evija Slokenberga, Inga France, Ilze France - Lielvārde : Lielvārds, 2010 ISBN  9789984112893</w:t>
            </w:r>
          </w:p>
        </w:tc>
      </w:tr>
      <w:tr w:rsidR="00416EF9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416EF9">
            <w:pPr>
              <w:pStyle w:val="Parasts"/>
              <w:spacing w:after="0" w:line="1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C62C66">
            <w:pPr>
              <w:pStyle w:val="Parasts"/>
              <w:spacing w:after="0" w:line="190" w:lineRule="atLeast"/>
            </w:pPr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Slokenberga, Evija.  </w:t>
            </w:r>
            <w:r>
              <w:rPr>
                <w:rStyle w:val="item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Matemātika 12. </w:t>
            </w:r>
            <w:r>
              <w:rPr>
                <w:rStyle w:val="item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klasei : mācību grāmata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/ Evija Slokenberga, Inga France, Ilze France. - 1.izd. 1. izdevums. - [Lielvārde] : Lielvārds, c2011 (Jelgavas tipogrāfija). - 255, [1] lpp. -      ISBN 9789984113128.</w:t>
            </w:r>
          </w:p>
        </w:tc>
      </w:tr>
      <w:tr w:rsidR="00416EF9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C62C66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Literatūra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C62C66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</w:rPr>
                <w:t>https://soma.lv</w:t>
              </w:r>
            </w:hyperlink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16EF9" w:rsidRDefault="00C62C66">
            <w:pPr>
              <w:pStyle w:val="Parasts"/>
              <w:spacing w:after="0" w:line="232" w:lineRule="atLeast"/>
            </w:pPr>
            <w:hyperlink r:id="rId9" w:history="1">
              <w:r>
                <w:rPr>
                  <w:rStyle w:val="Hipersaite"/>
                  <w:rFonts w:eastAsia="Times New Roman"/>
                </w:rPr>
                <w:t>https://uzdevumi.lv</w:t>
              </w:r>
            </w:hyperlink>
          </w:p>
          <w:p w:rsidR="00416EF9" w:rsidRDefault="00C62C66">
            <w:pPr>
              <w:pStyle w:val="Parasts"/>
              <w:spacing w:after="0" w:line="232" w:lineRule="atLeast"/>
            </w:pPr>
            <w:hyperlink r:id="rId10" w:history="1">
              <w:r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</w:rPr>
                <w:t>https://letonika.lv</w:t>
              </w:r>
            </w:hyperlink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6EF9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416EF9">
            <w:pPr>
              <w:pStyle w:val="Parasts"/>
              <w:spacing w:after="0" w:line="232" w:lineRule="atLeast"/>
              <w:jc w:val="center"/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C62C66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Literatūra 10. klasei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 : mācību grāmata / Ieva Dubiņa, Lita Silova, izd. - Rīga : Zvaigzne ABC, [2009]  ISBN 9789934007309    </w:t>
            </w:r>
          </w:p>
        </w:tc>
      </w:tr>
      <w:tr w:rsidR="00416EF9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416EF9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C62C66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Silova, 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Lita. 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Literatūra 10. klasei: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eksp. Mācību grāmata/ Lita Silova, Aldis Vēvers, Iveta Vīduša; 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d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. - Rīga : Zvaigzne ABC, 2003 ISBN 9984226646  , ISBN 9789984226644</w:t>
            </w:r>
          </w:p>
        </w:tc>
      </w:tr>
      <w:tr w:rsidR="00416EF9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416EF9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C62C66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Silova, Lita. 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Literatūra 10. klasei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: eksp. Mācību grāmata/ Lita Silova, Aldis Vēvers, 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Iveta Vīduša; 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d.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- Rīga : Zvaigzne ABC, 2003</w:t>
            </w:r>
          </w:p>
          <w:p w:rsidR="00416EF9" w:rsidRDefault="00C62C66">
            <w:pPr>
              <w:pStyle w:val="Parasts"/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ISBN 9984229920</w:t>
            </w:r>
          </w:p>
        </w:tc>
      </w:tr>
      <w:tr w:rsidR="00416EF9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416EF9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C62C66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Literatūra 11.klasei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 : Eksperim. māc. grām. / D. Auzāne, D. Lūse, M. Maurmane, M. Milzere. - Rīga : Zvaigzne ABC, 2002. - 424 lpp. ISBN 9984223035</w:t>
            </w:r>
          </w:p>
        </w:tc>
      </w:tr>
      <w:tr w:rsidR="00416EF9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416EF9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C62C66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Literatūra 11. klasei</w:t>
            </w:r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: mācību grāmata / </w:t>
            </w:r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Daina Auzāne ... [u.c.] ; [redaktore Lolija Soma]. -. - [Rīga] : Zvaigzne ABC, [2010] </w:t>
            </w:r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ISBN 9789934007729</w:t>
            </w:r>
          </w:p>
        </w:tc>
      </w:tr>
      <w:tr w:rsidR="00416EF9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416EF9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C62C66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Literatūra 11.klasei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 : Eksperim. māc. grām. / D. Auzāne, D. Lūse, M. Maurmane, M. Milzere. - Rīga : Zvaigzne ABC, 2002. - 424 lpp. ISBN 9984223035</w:t>
            </w:r>
          </w:p>
        </w:tc>
      </w:tr>
      <w:tr w:rsidR="00416EF9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416EF9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C62C66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Literatūra 11. klasei</w:t>
            </w:r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: mācību grāmata / Daina Auzāne ... [u.c.] ; [redaktore Lolija Soma]. -. - [Rīga] : Zvaigzne ABC, [2010] </w:t>
            </w:r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ISBN 9789934007729</w:t>
            </w:r>
          </w:p>
        </w:tc>
      </w:tr>
      <w:tr w:rsidR="00416EF9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416EF9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C62C66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 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Auziņa, Inese. </w:t>
            </w:r>
            <w:r>
              <w:rPr>
                <w:rStyle w:val="item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Literatūra 12.klasei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: eksperimentāla mācību grāmata / Inese Auziņa, Dace Dalbiņa ; red. L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olija Soma ; - Rīga : Zvaigzne ABC, 2003 (a/s Preses nams poligrāfijas grupa Jāņa sēta).). - 255 lpp. : il., ģīm., sh. ; 25 cm. </w:t>
            </w:r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ISBN 9984227235 (ies.)</w:t>
            </w:r>
          </w:p>
        </w:tc>
      </w:tr>
      <w:tr w:rsidR="00416EF9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C62C66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Latviešu   valoda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C62C66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</w:rPr>
                <w:t>https://soma.lv</w:t>
              </w:r>
            </w:hyperlink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16EF9" w:rsidRDefault="00C62C66">
            <w:pPr>
              <w:pStyle w:val="Parasts"/>
              <w:spacing w:after="0" w:line="232" w:lineRule="atLeast"/>
            </w:pPr>
            <w:hyperlink r:id="rId12" w:history="1">
              <w:r>
                <w:rPr>
                  <w:rStyle w:val="Hipersaite"/>
                  <w:rFonts w:eastAsia="Times New Roman"/>
                </w:rPr>
                <w:t>https://uzdevumi.lv</w:t>
              </w:r>
            </w:hyperlink>
          </w:p>
          <w:p w:rsidR="00416EF9" w:rsidRDefault="00C62C66">
            <w:pPr>
              <w:pStyle w:val="Parasts"/>
              <w:spacing w:after="0" w:line="232" w:lineRule="atLeast"/>
            </w:pPr>
            <w:hyperlink r:id="rId13" w:history="1">
              <w:r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</w:rPr>
                <w:t>https://letonika.lv</w:t>
              </w:r>
            </w:hyperlink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6EF9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416EF9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C62C66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Veckāgana, Vēsma. 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Latviešu valoda 10. klasei: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  mācību grāmata./ Vēsma Veckāgana. - 1. izd. - Lielvārde : Lielvārds, c2010 (Jelgavas 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tipogrāfija). - 191, [1] lpp.         ISBN 9789984113050</w:t>
            </w:r>
          </w:p>
        </w:tc>
      </w:tr>
      <w:tr w:rsidR="00416EF9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416EF9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C62C66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Veckāgana, Vēsma. 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Latviešu valoda 11. klasei : mācību grāmata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 / Vēsma Veckāgana. - Lielvārde : Lielvārds, c2012 lpp.        </w:t>
            </w:r>
          </w:p>
          <w:p w:rsidR="00416EF9" w:rsidRDefault="00C62C66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ISBN 9789984113340</w:t>
            </w:r>
          </w:p>
        </w:tc>
      </w:tr>
      <w:tr w:rsidR="00416EF9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416EF9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C62C66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Veckāgana, Vēsma.  </w:t>
            </w:r>
            <w:r>
              <w:rPr>
                <w:rStyle w:val="Noklusjumarindkopasfonts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Latviešu valoda 12. klasei : </w:t>
            </w:r>
            <w:r>
              <w:rPr>
                <w:rStyle w:val="Noklusjumarindkopasfonts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mācību grāmata</w:t>
            </w:r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/ Vēsma Veckāgana. - Lielvārde : Lielvārds, c2013 (Jelgavas tipogrāfija). - 160 lpp. : il., tab. ; 25 cm. - - Apstiprinājusi Latvijas Republikas Izglītības un zinātnes ministrija 2013. gadā--</w:t>
            </w:r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416EF9" w:rsidRDefault="00C62C66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ISBN 9789984113708</w:t>
            </w:r>
          </w:p>
        </w:tc>
      </w:tr>
      <w:tr w:rsidR="00416EF9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416EF9" w:rsidRDefault="00416EF9">
            <w:pPr>
              <w:pStyle w:val="Parasts"/>
              <w:spacing w:after="0" w:line="84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16EF9" w:rsidRDefault="00416EF9">
            <w:pPr>
              <w:pStyle w:val="Parasts"/>
              <w:spacing w:after="0" w:line="84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16EF9" w:rsidRDefault="00416EF9">
            <w:pPr>
              <w:pStyle w:val="Parasts"/>
              <w:spacing w:after="0" w:line="84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16EF9" w:rsidRDefault="00C62C66">
            <w:pPr>
              <w:pStyle w:val="Parasts"/>
              <w:spacing w:after="0" w:line="84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Vēsture un sociālās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zinātnes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416EF9" w:rsidRDefault="00C62C66">
            <w:pPr>
              <w:pStyle w:val="Parasts"/>
              <w:spacing w:after="0" w:line="232" w:lineRule="atLeast"/>
            </w:pPr>
            <w:hyperlink r:id="rId14" w:history="1">
              <w:r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</w:rPr>
                <w:t>https://soma.lv</w:t>
              </w:r>
            </w:hyperlink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16EF9" w:rsidRDefault="00C62C66">
            <w:pPr>
              <w:pStyle w:val="Parasts"/>
              <w:spacing w:after="0" w:line="232" w:lineRule="atLeast"/>
            </w:pPr>
            <w:hyperlink r:id="rId15" w:history="1">
              <w:r>
                <w:rPr>
                  <w:rStyle w:val="Hipersaite"/>
                  <w:rFonts w:eastAsia="Times New Roman"/>
                </w:rPr>
                <w:t>https://uzdevumi.lv</w:t>
              </w:r>
            </w:hyperlink>
          </w:p>
          <w:p w:rsidR="00416EF9" w:rsidRDefault="00C62C66">
            <w:pPr>
              <w:pStyle w:val="Parasts"/>
              <w:spacing w:after="0" w:line="84" w:lineRule="atLeast"/>
            </w:pPr>
            <w:hyperlink r:id="rId16" w:history="1">
              <w:r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</w:rPr>
                <w:t>https://letonika.lv</w:t>
              </w:r>
            </w:hyperlink>
          </w:p>
        </w:tc>
      </w:tr>
      <w:tr w:rsidR="00416EF9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416EF9" w:rsidRDefault="00416EF9">
            <w:pPr>
              <w:pStyle w:val="Parasts"/>
              <w:spacing w:after="0" w:line="84" w:lineRule="atLeast"/>
              <w:jc w:val="center"/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416EF9" w:rsidRDefault="00C62C66">
            <w:pPr>
              <w:pStyle w:val="Parasts"/>
              <w:spacing w:after="0" w:line="84" w:lineRule="atLeast"/>
            </w:pPr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 xml:space="preserve">Klišāns, Valdis. </w:t>
            </w:r>
            <w:r>
              <w:rPr>
                <w:rStyle w:val="Noklusjumarindkopasfonts"/>
                <w:rFonts w:ascii="Times New Roman" w:hAnsi="Times New Roman" w:cs="Times New Roman"/>
                <w:b/>
                <w:bCs/>
                <w:sz w:val="24"/>
                <w:szCs w:val="24"/>
              </w:rPr>
              <w:t>Vēsture vidusskolai : 1. daļa.</w:t>
            </w:r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 xml:space="preserve"> : mācību grāmata /. - Rīga : </w:t>
            </w:r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>Zvaigzne ABC, 2011 (Preses nams Baltic). - 149, [12] lpp.  ISBN 998422306X  ISBN 9789934004230</w:t>
            </w:r>
          </w:p>
        </w:tc>
      </w:tr>
      <w:tr w:rsidR="00416EF9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416EF9" w:rsidRDefault="00416EF9">
            <w:pPr>
              <w:pStyle w:val="Parasts"/>
              <w:spacing w:after="0" w:line="84" w:lineRule="atLeast"/>
              <w:jc w:val="center"/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416EF9" w:rsidRDefault="00C62C66">
            <w:pPr>
              <w:pStyle w:val="Parasts"/>
              <w:spacing w:after="0" w:line="84" w:lineRule="atLeast"/>
            </w:pPr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 xml:space="preserve">  Klišāns, Valdis. </w:t>
            </w:r>
            <w:r>
              <w:rPr>
                <w:rStyle w:val="Noklusjumarindkopasfonts"/>
                <w:rFonts w:ascii="Times New Roman" w:hAnsi="Times New Roman" w:cs="Times New Roman"/>
                <w:b/>
                <w:bCs/>
                <w:sz w:val="24"/>
                <w:szCs w:val="24"/>
              </w:rPr>
              <w:t>Vēsture vidusskolai : 2. daļa.</w:t>
            </w:r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 xml:space="preserve"> : mācību grāmata / Valdis Klišāns ; - Rīga : Zvaigzne ABC, 2011 ISBN 9789934007705   ISBN 9984227863</w:t>
            </w:r>
          </w:p>
        </w:tc>
      </w:tr>
      <w:tr w:rsidR="00416EF9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416EF9" w:rsidRDefault="00416EF9">
            <w:pPr>
              <w:pStyle w:val="Parasts"/>
              <w:spacing w:after="0" w:line="84" w:lineRule="atLeast"/>
              <w:jc w:val="center"/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416EF9" w:rsidRDefault="00C62C66">
            <w:pPr>
              <w:pStyle w:val="Parasts"/>
              <w:spacing w:after="0" w:line="84" w:lineRule="atLeast"/>
            </w:pPr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 xml:space="preserve">Klišāns, Valdis. </w:t>
            </w:r>
            <w:r>
              <w:rPr>
                <w:rStyle w:val="Noklusjumarindkopasfonts"/>
                <w:rFonts w:ascii="Times New Roman" w:hAnsi="Times New Roman" w:cs="Times New Roman"/>
                <w:b/>
                <w:bCs/>
                <w:sz w:val="24"/>
                <w:szCs w:val="24"/>
              </w:rPr>
              <w:t>Vēsture vidusskolai : 3. daļa</w:t>
            </w:r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 xml:space="preserve"> : Mācību grāmata  / Valdis Klišāns. - Rīga : Zvaigzne ABC, 2005 </w:t>
            </w:r>
          </w:p>
          <w:p w:rsidR="00416EF9" w:rsidRDefault="00C62C66">
            <w:pPr>
              <w:pStyle w:val="Parasts"/>
              <w:spacing w:after="0" w:line="8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ISBN 9984368661   ISBN  9789934023415</w:t>
            </w:r>
          </w:p>
        </w:tc>
      </w:tr>
      <w:tr w:rsidR="00416EF9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416EF9" w:rsidRDefault="00416EF9">
            <w:pPr>
              <w:pStyle w:val="Parasts"/>
              <w:spacing w:after="0" w:line="84" w:lineRule="atLeast"/>
              <w:jc w:val="center"/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416EF9" w:rsidRDefault="00C62C66">
            <w:pPr>
              <w:pStyle w:val="Parasts"/>
              <w:spacing w:after="0" w:line="84" w:lineRule="atLeast"/>
            </w:pPr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 xml:space="preserve">Klišāns, Valdis. </w:t>
            </w:r>
            <w:r>
              <w:rPr>
                <w:rStyle w:val="Noklusjumarindkopasfonts"/>
                <w:rFonts w:ascii="Times New Roman" w:hAnsi="Times New Roman" w:cs="Times New Roman"/>
                <w:b/>
                <w:bCs/>
                <w:sz w:val="24"/>
                <w:szCs w:val="24"/>
              </w:rPr>
              <w:t>Vēsture vidusskolai : 4. daļa</w:t>
            </w:r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 xml:space="preserve">: mācību grāmata./ Valdis Klišāns. - 2., papild. izd. - </w:t>
            </w:r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 xml:space="preserve">Rīga : Zvaigzne ABC, 2011. - 147, [8] lpp. ISBN  9984370666     ISBN  9789934023422  </w:t>
            </w:r>
          </w:p>
        </w:tc>
      </w:tr>
      <w:tr w:rsidR="00416EF9">
        <w:tblPrEx>
          <w:tblCellMar>
            <w:top w:w="0" w:type="dxa"/>
            <w:bottom w:w="0" w:type="dxa"/>
          </w:tblCellMar>
        </w:tblPrEx>
        <w:trPr>
          <w:trHeight w:val="63"/>
        </w:trPr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C62C66">
            <w:pPr>
              <w:pStyle w:val="Parasts"/>
              <w:spacing w:after="0" w:line="6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   Bioloģija I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C62C66">
            <w:pPr>
              <w:pStyle w:val="Parasts"/>
              <w:spacing w:after="0" w:line="232" w:lineRule="atLeast"/>
            </w:pPr>
            <w:hyperlink r:id="rId17" w:history="1">
              <w:r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</w:rPr>
                <w:t>https://soma.lv</w:t>
              </w:r>
            </w:hyperlink>
          </w:p>
          <w:p w:rsidR="00416EF9" w:rsidRDefault="00C62C66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8" w:history="1">
              <w:r>
                <w:rPr>
                  <w:rStyle w:val="Hipersaite"/>
                  <w:rFonts w:eastAsia="Times New Roman"/>
                </w:rPr>
                <w:t>https://uzdevumi.lv</w:t>
              </w:r>
            </w:hyperlink>
          </w:p>
        </w:tc>
      </w:tr>
      <w:tr w:rsidR="00416EF9">
        <w:tblPrEx>
          <w:tblCellMar>
            <w:top w:w="0" w:type="dxa"/>
            <w:bottom w:w="0" w:type="dxa"/>
          </w:tblCellMar>
        </w:tblPrEx>
        <w:trPr>
          <w:trHeight w:val="63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416EF9">
            <w:pPr>
              <w:pStyle w:val="Parasts"/>
              <w:spacing w:after="0" w:line="63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C62C66">
            <w:pPr>
              <w:pStyle w:val="Parasts"/>
              <w:spacing w:after="0" w:line="63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Sausiņa, Līga.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Bioloģija vidusskolai- 1. d. 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Organismu daudzveidība un evolūcija.: mācību grām.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 / Līga Sausiņa ; red. Agnese Biteniece ; - Rīga : Zvaigzne ABC, 2008 (a/s "Preses nams").). - 208 lpp. - (Nāc!).   ISBN 9789984406855</w:t>
            </w:r>
          </w:p>
        </w:tc>
      </w:tr>
      <w:tr w:rsidR="00416EF9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416EF9">
            <w:pPr>
              <w:pStyle w:val="Parasts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C62C66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Sausiņa, Līga.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Bioloģija vidusskolai : 2. d. Organismu mijiedarbība 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 vidi : mācību grām.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 / Līga Sausiņa ; red. Agnese Biteniece. - Rīga : Zvaigzne ABC, 2008 (a/s "Preses nams").). - 192 lpp. - (Nāc!).   ISBN 9789934002991</w:t>
            </w:r>
          </w:p>
        </w:tc>
      </w:tr>
      <w:tr w:rsidR="00416EF9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416EF9">
            <w:pPr>
              <w:pStyle w:val="Parasts"/>
              <w:spacing w:after="0" w:line="190" w:lineRule="atLeas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C62C66">
            <w:pPr>
              <w:pStyle w:val="Parasts"/>
              <w:spacing w:after="0" w:line="190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Sausiņa, Līga. 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Bioloģija vidusskolai : 3. daļa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. šūnu uzbūve un vielmaiņa, šūnu dalīšanās un 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iedzimtība:  mācību grāmata.- Rīga: Zvaigzne ABC, 2009 (- (Nāc!).        ISBN 9789934005176</w:t>
            </w:r>
          </w:p>
        </w:tc>
      </w:tr>
      <w:tr w:rsidR="00416EF9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416EF9">
            <w:pPr>
              <w:pStyle w:val="Parasts"/>
              <w:spacing w:after="0" w:line="190" w:lineRule="atLeas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C62C66">
            <w:pPr>
              <w:pStyle w:val="Parasts"/>
              <w:spacing w:after="0" w:line="190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Sausiņa, Līga. 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Bioloģija vidusskolai:  4. daļa. Biotehnoloģijas. Organismu dzīvības norises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: mācību grāmata./ Līga Sausiņa. - Rīga : Zvaigzne ABC, 2010.  ISBN 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9789934006210</w:t>
            </w:r>
          </w:p>
        </w:tc>
      </w:tr>
      <w:tr w:rsidR="00416EF9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C62C66">
            <w:pPr>
              <w:pStyle w:val="Parasts"/>
              <w:spacing w:after="0" w:line="190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 Fizika I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C62C66">
            <w:pPr>
              <w:pStyle w:val="Parasts"/>
              <w:spacing w:after="0" w:line="190" w:lineRule="atLeast"/>
            </w:pPr>
            <w:hyperlink r:id="rId19" w:history="1">
              <w:r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</w:rPr>
                <w:t>https://soma.lv</w:t>
              </w:r>
            </w:hyperlink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16EF9" w:rsidRDefault="00C62C66">
            <w:pPr>
              <w:pStyle w:val="Parasts"/>
              <w:spacing w:after="0" w:line="232" w:lineRule="atLeast"/>
            </w:pPr>
            <w:hyperlink r:id="rId20" w:history="1">
              <w:r>
                <w:rPr>
                  <w:rStyle w:val="Hipersaite"/>
                  <w:rFonts w:eastAsia="Times New Roman"/>
                </w:rPr>
                <w:t>https://uzdevumi.lv</w:t>
              </w:r>
            </w:hyperlink>
          </w:p>
        </w:tc>
      </w:tr>
      <w:tr w:rsidR="00416EF9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416EF9">
            <w:pPr>
              <w:pStyle w:val="Parasts"/>
              <w:spacing w:after="0" w:line="190" w:lineRule="atLeas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C62C66">
            <w:pPr>
              <w:pStyle w:val="Parasts"/>
              <w:spacing w:after="0" w:line="190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Šilters, Edvīns. 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Fizika 10. klasei : mācību grāmata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 / Edvīns Šilters, Vilnis Reguts, Austris Cābelis. - Lielvārde : 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Lielvārds, c2013. - 223 lpp. – ISBN 9789984113807  ISBN 998411080X</w:t>
            </w:r>
          </w:p>
        </w:tc>
      </w:tr>
      <w:tr w:rsidR="00416EF9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416EF9">
            <w:pPr>
              <w:pStyle w:val="Parasts"/>
              <w:spacing w:after="0" w:line="190" w:lineRule="atLeas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C62C66">
            <w:pPr>
              <w:pStyle w:val="Parasts"/>
              <w:spacing w:after="0" w:line="190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Šilters, Edvīns. 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Fizika 11. klasei : mācību grāmata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 / Edvīns Šilters, Vilnis Reguts, Austris Cābelis. - Lielvārde : Lielvārds, 2006. - 287 lpp. : il.  ISBN 9984110850</w:t>
            </w:r>
          </w:p>
        </w:tc>
      </w:tr>
      <w:tr w:rsidR="00416EF9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416EF9">
            <w:pPr>
              <w:pStyle w:val="Parasts"/>
              <w:spacing w:after="0" w:line="190" w:lineRule="atLeas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C62C66">
            <w:pPr>
              <w:pStyle w:val="Parasts"/>
              <w:spacing w:after="0" w:line="190" w:lineRule="atLeast"/>
            </w:pPr>
            <w:r>
              <w:rPr>
                <w:rStyle w:val="Noklusjumarindkopasfonts"/>
                <w:rFonts w:ascii="Times New Roman" w:hAnsi="Times New Roman" w:cs="Times New Roman"/>
                <w:bCs/>
                <w:sz w:val="24"/>
                <w:szCs w:val="24"/>
              </w:rPr>
              <w:t>Puķītis, Pēteris.</w:t>
            </w:r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Noklusjumarindkopasfonts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Fizika 11. klasei : mācību grāmata</w:t>
            </w:r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/ Pēteris Puķītis. - Rīga : Zvaigzne ABC, c2011 ISBN 9789934020988</w:t>
            </w:r>
          </w:p>
        </w:tc>
      </w:tr>
      <w:tr w:rsidR="00416EF9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416EF9">
            <w:pPr>
              <w:pStyle w:val="Parasts"/>
              <w:spacing w:after="0" w:line="19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C62C66">
            <w:pPr>
              <w:pStyle w:val="Parasts"/>
              <w:spacing w:after="0" w:line="190" w:lineRule="atLeast"/>
            </w:pPr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Noklusjumarindkopasfonts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Fizika 12. klasei : mācību grāmata</w:t>
            </w:r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/ Edvīns Šilters, Vilnis Reguts, Austris Cābelis, Ilgonis Vilks ; atb. red. Anita Vēciņa ; māksl., dizainers Ģirts </w:t>
            </w:r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Semēvics. - 1. izd. - Lielvārde : Lielvārds, 2008 (a/s "Preses nams").). - 320 lpp.  ISBN 9789984112657 (ies.)</w:t>
            </w:r>
          </w:p>
        </w:tc>
      </w:tr>
      <w:tr w:rsidR="00416EF9">
        <w:tblPrEx>
          <w:tblCellMar>
            <w:top w:w="0" w:type="dxa"/>
            <w:bottom w:w="0" w:type="dxa"/>
          </w:tblCellMar>
        </w:tblPrEx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C62C66">
            <w:pPr>
              <w:pStyle w:val="Parasts"/>
              <w:spacing w:after="0" w:line="0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Ķīmija I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C62C66">
            <w:pPr>
              <w:pStyle w:val="Parasts"/>
              <w:spacing w:after="0" w:line="232" w:lineRule="atLeast"/>
            </w:pPr>
            <w:hyperlink r:id="rId21" w:history="1">
              <w:r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</w:rPr>
                <w:t>https://soma.lv</w:t>
              </w:r>
            </w:hyperlink>
          </w:p>
          <w:p w:rsidR="00416EF9" w:rsidRDefault="00C62C66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2" w:history="1">
              <w:r>
                <w:rPr>
                  <w:rStyle w:val="Hipersaite"/>
                  <w:rFonts w:eastAsia="Times New Roman"/>
                </w:rPr>
                <w:t>https://uzdevumi.lv</w:t>
              </w:r>
            </w:hyperlink>
          </w:p>
        </w:tc>
      </w:tr>
      <w:tr w:rsidR="00416EF9">
        <w:tblPrEx>
          <w:tblCellMar>
            <w:top w:w="0" w:type="dxa"/>
            <w:bottom w:w="0" w:type="dxa"/>
          </w:tblCellMar>
        </w:tblPrEx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416EF9">
            <w:pPr>
              <w:pStyle w:val="Parasts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C62C66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Kaksis, Ā. 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Ķīmija 10. 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klasei:  mācību grāmata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./ Āris Kaksis. - 1. izd. - Lielvārde : c "Lielvārds", 2009. - 160 lpp.       </w:t>
            </w:r>
          </w:p>
          <w:p w:rsidR="00416EF9" w:rsidRDefault="00C62C66">
            <w:pPr>
              <w:pStyle w:val="Parasts"/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ISBN 9789984112855</w:t>
            </w:r>
          </w:p>
        </w:tc>
      </w:tr>
      <w:tr w:rsidR="00416EF9">
        <w:tblPrEx>
          <w:tblCellMar>
            <w:top w:w="0" w:type="dxa"/>
            <w:bottom w:w="0" w:type="dxa"/>
          </w:tblCellMar>
        </w:tblPrEx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416EF9">
            <w:pPr>
              <w:pStyle w:val="Parasts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C62C66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Kaksis, Āris. 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Ķīmija 11. klasei : mācību grāmata 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Lielvārde : Lielvārds, 2010 (Jelgavas tipogrāfija).). - 159, [1] lpp.    ISBN 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9789984113036</w:t>
            </w:r>
          </w:p>
        </w:tc>
      </w:tr>
      <w:tr w:rsidR="00416EF9">
        <w:tblPrEx>
          <w:tblCellMar>
            <w:top w:w="0" w:type="dxa"/>
            <w:bottom w:w="0" w:type="dxa"/>
          </w:tblCellMar>
        </w:tblPrEx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416EF9">
            <w:pPr>
              <w:pStyle w:val="Parasts"/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C62C66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 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Kaksis, Āris. </w:t>
            </w:r>
            <w:r>
              <w:rPr>
                <w:rStyle w:val="item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Ķīmija 12. klasei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/ Āris Kaksis, Velga Kakse. - 1. izd. - Lielvārde : Lielvārds, c2011 (Jelgavas tipogrāfija). - 158, [1] lpp. - Apstiprinājusi Latvijas Republikas Izglītības un zinātnes ministrija 2011. gadā  </w:t>
            </w:r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ISBN 97899841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13272</w:t>
            </w:r>
          </w:p>
        </w:tc>
      </w:tr>
      <w:tr w:rsidR="00416EF9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C62C66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Dabaszinības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C62C66">
            <w:pPr>
              <w:pStyle w:val="Parasts"/>
              <w:spacing w:after="0" w:line="232" w:lineRule="atLeast"/>
            </w:pPr>
            <w:hyperlink r:id="rId23" w:history="1">
              <w:r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</w:rPr>
                <w:t>https://soma.lv</w:t>
              </w:r>
            </w:hyperlink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6EF9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416EF9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C62C66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Jansone-Henkuzene I.</w:t>
            </w:r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Noklusjumarindkopasfonts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Dabaszinības 10. klasei : mācību grāmata</w:t>
            </w:r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/ Ingrīda Jansone-Henkuzene, Lolita Jonāne, Ilgonis Vilks, Liene Zeile  - 1. izd. - Lielvārde : Lielvārds, 2009 (Jelgavas </w:t>
            </w:r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tipogrāfija). - 192 lpp.   ISBN 978998411862.</w:t>
            </w:r>
          </w:p>
        </w:tc>
      </w:tr>
      <w:tr w:rsidR="00416EF9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416EF9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C62C66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Dabaszinības 11. klasei : mācību grāmata</w:t>
            </w:r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/ Ingrīda Jansone-Henkuzene, Lolita Jonāne, Ilgonis Vilks, Andra. - 1. izdevums. - Lielvārde : Lielvārds, 2011 (Jelgavas tipogrāfija).). - 208 lpp         ISBN 9789984</w:t>
            </w:r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113166</w:t>
            </w:r>
          </w:p>
        </w:tc>
      </w:tr>
      <w:tr w:rsidR="00416EF9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416EF9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C62C66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 </w:t>
            </w:r>
            <w:r>
              <w:rPr>
                <w:rStyle w:val="Noklusjumarindkopasfonts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Dabaszinības 12. klasei : mācību grāmata</w:t>
            </w:r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/ Ingrīda Jansone- Henkuzene, Lolita Jonāne, Ilgonis Vilks. - 1.izdevums. - Lielvārde : Lielvārds, 2012. - 192 lpp. : il. ; 24,5 cm. - Alf.rād.: 192.lpp.  ISBN 9789984113500.</w:t>
            </w:r>
          </w:p>
        </w:tc>
      </w:tr>
      <w:tr w:rsidR="00416EF9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C62C66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Ģeogrāfija I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C62C66">
            <w:pPr>
              <w:pStyle w:val="Parasts"/>
              <w:spacing w:after="0" w:line="232" w:lineRule="atLeast"/>
            </w:pPr>
            <w:hyperlink r:id="rId24" w:history="1">
              <w:r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</w:rPr>
                <w:t>https://soma.lv</w:t>
              </w:r>
            </w:hyperlink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6EF9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416EF9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C62C66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Melbārde, Zinaida. 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Pasaules ģeogrāfija vidusskolai 1.d.  mācību grāmata.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  - Rīga : Zvaigzne ABC, 2009. - 224 lpp. - (Nāc!).  ISBN 9789984408118</w:t>
            </w:r>
          </w:p>
        </w:tc>
      </w:tr>
      <w:tr w:rsidR="00416EF9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416EF9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C62C66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Melbārde, Zinaida. 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Pasaules ģeogrāfija vidusskolai  2.d. 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mācību grāmata./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 Zinaida Melbārde, Maija Rozīte, Līga Zelča ; red. Dace Markota - 1.izd. - Rīga : Zvaigzne ABC, 2010 - 168 lpp. - (Nāc!).  ISBN 9789934010798</w:t>
            </w:r>
          </w:p>
        </w:tc>
      </w:tr>
      <w:tr w:rsidR="00416EF9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416EF9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C62C66">
            <w:pPr>
              <w:pStyle w:val="Parasts"/>
              <w:spacing w:after="0" w:line="232" w:lineRule="atLeast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Jaunais pasaules ģeogrāfijas atlants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[kartogrāfiskais materiāls] : māc.līdz. / galv. red. Jānis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Turlajs. - 4., pārstrādātais izdevums. - Rīga : Karšu izdevniecība Jāņa sēta, 2020. - 168 lpp. : kartes ISBN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ab/>
              <w:t>9789984075501</w:t>
            </w:r>
          </w:p>
        </w:tc>
      </w:tr>
      <w:tr w:rsidR="00416EF9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C62C66">
            <w:pPr>
              <w:pStyle w:val="Parasts"/>
              <w:spacing w:after="0" w:line="232" w:lineRule="atLeast"/>
              <w:jc w:val="center"/>
            </w:pP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Angļu valoda</w:t>
            </w:r>
          </w:p>
          <w:p w:rsidR="00416EF9" w:rsidRDefault="00C62C66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B2,B1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C62C66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  Roberts, Rachael.  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High note 4 : Student's Book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/ Rachael Roberts, Caroline Krantz, Lynda Edwards, Catherine B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right, Bob Hastings, Emma Szlachta. - Harlow : Pearson Education Limited, 2020. , ©2020. - 200 lpp.        ISBN 9781292300931</w:t>
            </w:r>
          </w:p>
        </w:tc>
      </w:tr>
      <w:tr w:rsidR="00416EF9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416EF9">
            <w:pPr>
              <w:pStyle w:val="Parasts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C62C66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High Note 4 Workbook -</w:t>
            </w:r>
            <w:r>
              <w:t xml:space="preserve"> 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Harlow : Pearson Education Limited, 2020. , ©2020.</w:t>
            </w:r>
          </w:p>
        </w:tc>
      </w:tr>
      <w:tr w:rsidR="00416EF9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C62C66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Vācu valoda</w:t>
            </w:r>
          </w:p>
          <w:p w:rsidR="00416EF9" w:rsidRDefault="00C62C66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B2,B1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C62C66">
            <w:pPr>
              <w:pStyle w:val="Parasts"/>
              <w:spacing w:after="0" w:line="232" w:lineRule="atLeast"/>
            </w:pPr>
            <w:r>
              <w:rPr>
                <w:rStyle w:val="item"/>
                <w:rFonts w:ascii="Times New Roman" w:hAnsi="Times New Roman" w:cs="Times New Roman"/>
                <w:bCs/>
                <w:sz w:val="24"/>
                <w:szCs w:val="24"/>
              </w:rPr>
              <w:t>Breitsameter,Anna.</w:t>
            </w:r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 </w:t>
            </w:r>
            <w:r>
              <w:rPr>
                <w:rStyle w:val="item"/>
                <w:rFonts w:ascii="Times New Roman" w:hAnsi="Times New Roman" w:cs="Times New Roman"/>
                <w:b/>
                <w:sz w:val="24"/>
                <w:szCs w:val="24"/>
              </w:rPr>
              <w:t xml:space="preserve">Mit uns B1+ : </w:t>
            </w:r>
            <w:r>
              <w:rPr>
                <w:rStyle w:val="item"/>
                <w:rFonts w:ascii="Times New Roman" w:hAnsi="Times New Roman" w:cs="Times New Roman"/>
                <w:b/>
                <w:sz w:val="24"/>
                <w:szCs w:val="24"/>
              </w:rPr>
              <w:t>Deutsch fur Jugendliche</w:t>
            </w:r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/ Lill,Klaus.,Seuthe,Christiane.,Thomasen,Margarethe. - Munchen : Hueber Verlag, 2017. - 119 lpp. - Deutsch fur Jugendliche.</w:t>
            </w:r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 ISBN 9783190010608</w:t>
            </w:r>
          </w:p>
        </w:tc>
      </w:tr>
      <w:tr w:rsidR="00416EF9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416EF9">
            <w:pPr>
              <w:pStyle w:val="Parasts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C62C66">
            <w:pPr>
              <w:pStyle w:val="Parasts"/>
              <w:spacing w:after="0" w:line="232" w:lineRule="atLeast"/>
            </w:pPr>
            <w:r>
              <w:rPr>
                <w:rStyle w:val="item"/>
                <w:rFonts w:ascii="Times New Roman" w:hAnsi="Times New Roman" w:cs="Times New Roman"/>
                <w:bCs/>
                <w:sz w:val="24"/>
                <w:szCs w:val="24"/>
              </w:rPr>
              <w:t>Breitsameter, Anna.</w:t>
            </w:r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 </w:t>
            </w:r>
            <w:r>
              <w:rPr>
                <w:rStyle w:val="item"/>
                <w:rFonts w:ascii="Times New Roman" w:hAnsi="Times New Roman" w:cs="Times New Roman"/>
                <w:b/>
                <w:sz w:val="24"/>
                <w:szCs w:val="24"/>
              </w:rPr>
              <w:t xml:space="preserve">Mit uns, B1+ : Deutsch für Jugendliche </w:t>
            </w:r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: Arbeitsbuch / Anna Brei</w:t>
            </w:r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tsameter, Veronika Kirschstein, Christiane Seuthe. - 1. Auflage. - München : Hueber Verlag, [2017]. , ©2017.   ISBN 9783190110605</w:t>
            </w:r>
          </w:p>
        </w:tc>
      </w:tr>
      <w:tr w:rsidR="00416EF9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C62C66">
            <w:pPr>
              <w:pStyle w:val="Parasts"/>
              <w:spacing w:after="0" w:line="232" w:lineRule="atLeast"/>
              <w:jc w:val="center"/>
            </w:pP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Krievu valoda</w:t>
            </w:r>
          </w:p>
          <w:p w:rsidR="00416EF9" w:rsidRDefault="00C62C66">
            <w:pPr>
              <w:pStyle w:val="Parasts"/>
              <w:spacing w:after="0" w:line="0" w:lineRule="atLeast"/>
              <w:jc w:val="center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B1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C62C66">
            <w:pPr>
              <w:pStyle w:val="Parasts"/>
              <w:spacing w:after="0" w:line="0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Pestune, Jeļena.  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 уроков русского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русский язык как иностранный : krievu valoda vidusskolai 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daļa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B1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līmenis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: mācību grāmata. / Jeļena Pestune, Tatjana Saratova, Marina Jefremova. - Rīga : Zvaigzne ABC, [2019]. -, ©2019. - 189, [1] lpp. </w:t>
            </w:r>
          </w:p>
          <w:p w:rsidR="00416EF9" w:rsidRDefault="00C62C66">
            <w:pPr>
              <w:pStyle w:val="Parasts"/>
              <w:spacing w:after="0" w:line="0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  ISBN 9789934071034</w:t>
            </w:r>
          </w:p>
        </w:tc>
      </w:tr>
      <w:tr w:rsidR="00416EF9">
        <w:tblPrEx>
          <w:tblCellMar>
            <w:top w:w="0" w:type="dxa"/>
            <w:bottom w:w="0" w:type="dxa"/>
          </w:tblCellMar>
        </w:tblPrEx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C62C66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Franču valoda</w:t>
            </w:r>
          </w:p>
          <w:p w:rsidR="00416EF9" w:rsidRDefault="00C62C66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B1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C62C66">
            <w:pPr>
              <w:pStyle w:val="Parasts"/>
              <w:spacing w:after="0" w:line="0" w:lineRule="atLeast"/>
            </w:pPr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Style w:val="item"/>
                <w:rFonts w:ascii="Times New Roman" w:hAnsi="Times New Roman" w:cs="Times New Roman"/>
                <w:b/>
                <w:bCs/>
                <w:sz w:val="24"/>
                <w:szCs w:val="24"/>
              </w:rPr>
              <w:t>Alter Ego A1+ : méthode de français</w:t>
            </w:r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/ Annie Berthet ... [et al.]. - Paris : </w:t>
            </w:r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Hachette, 2012. - 221 lpp. : il. ; 29 cm.</w:t>
            </w:r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6EF9" w:rsidRDefault="00C62C66">
            <w:pPr>
              <w:pStyle w:val="Parasts"/>
              <w:spacing w:after="0" w:line="0" w:lineRule="atLeast"/>
            </w:pPr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 ISBN 9782011558107</w:t>
            </w:r>
          </w:p>
        </w:tc>
      </w:tr>
      <w:tr w:rsidR="00416EF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C62C66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        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Sports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416EF9" w:rsidRDefault="00C62C66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Kurzemniece, Līvija. 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Sports jautājumos un atbildēs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 : mācību līdzeklis / Līvija Kurzemniece. - Rīga : Zvaigzne ABC, b.g.</w:t>
            </w:r>
          </w:p>
          <w:p w:rsidR="00416EF9" w:rsidRDefault="00C62C66">
            <w:pPr>
              <w:pStyle w:val="Parasts"/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ISBN 9984371573</w:t>
            </w:r>
          </w:p>
        </w:tc>
      </w:tr>
    </w:tbl>
    <w:p w:rsidR="00416EF9" w:rsidRDefault="00416EF9">
      <w:pPr>
        <w:pStyle w:val="Parasts"/>
      </w:pPr>
    </w:p>
    <w:sectPr w:rsidR="00416EF9">
      <w:pgSz w:w="16838" w:h="11906" w:orient="landscape"/>
      <w:pgMar w:top="142" w:right="1440" w:bottom="56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C66" w:rsidRDefault="00C62C66">
      <w:pPr>
        <w:spacing w:after="0" w:line="240" w:lineRule="auto"/>
      </w:pPr>
      <w:r>
        <w:separator/>
      </w:r>
    </w:p>
  </w:endnote>
  <w:endnote w:type="continuationSeparator" w:id="0">
    <w:p w:rsidR="00C62C66" w:rsidRDefault="00C62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C66" w:rsidRDefault="00C62C6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62C66" w:rsidRDefault="00C62C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16EF9"/>
    <w:rsid w:val="00416EF9"/>
    <w:rsid w:val="004F0D34"/>
    <w:rsid w:val="00C6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84505FD-35DC-489B-960E-5AA1B476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 w:val="22"/>
        <w:szCs w:val="22"/>
        <w:lang w:val="lv-LV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sts">
    <w:name w:val="Parasts"/>
    <w:pPr>
      <w:suppressAutoHyphens/>
    </w:pPr>
    <w:rPr>
      <w:rFonts w:eastAsia="MS Mincho"/>
      <w:lang w:eastAsia="lv-LV"/>
    </w:rPr>
  </w:style>
  <w:style w:type="character" w:customStyle="1" w:styleId="Noklusjumarindkopasfonts">
    <w:name w:val="Noklusējuma rindkopas fonts"/>
  </w:style>
  <w:style w:type="character" w:customStyle="1" w:styleId="item">
    <w:name w:val="item"/>
    <w:basedOn w:val="Noklusjumarindkopasfonts"/>
  </w:style>
  <w:style w:type="character" w:customStyle="1" w:styleId="Hipersaite">
    <w:name w:val="Hipersaite"/>
    <w:basedOn w:val="Noklusjumarindkopasfonts"/>
    <w:rPr>
      <w:color w:val="0563C1"/>
      <w:u w:val="single"/>
    </w:rPr>
  </w:style>
  <w:style w:type="character" w:customStyle="1" w:styleId="Neatrisintapieminana">
    <w:name w:val="Neatrisināta pieminēšana"/>
    <w:basedOn w:val="Noklusjumarindkopasfonts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ma.lv" TargetMode="External"/><Relationship Id="rId13" Type="http://schemas.openxmlformats.org/officeDocument/2006/relationships/hyperlink" Target="https://letonika.lv" TargetMode="External"/><Relationship Id="rId18" Type="http://schemas.openxmlformats.org/officeDocument/2006/relationships/hyperlink" Target="https://uzdevumi.lv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soma.lv" TargetMode="External"/><Relationship Id="rId7" Type="http://schemas.openxmlformats.org/officeDocument/2006/relationships/hyperlink" Target="https://uzdevumi.lv" TargetMode="External"/><Relationship Id="rId12" Type="http://schemas.openxmlformats.org/officeDocument/2006/relationships/hyperlink" Target="https://uzdevumi.lv" TargetMode="External"/><Relationship Id="rId17" Type="http://schemas.openxmlformats.org/officeDocument/2006/relationships/hyperlink" Target="https://soma.lv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etonika.lv" TargetMode="External"/><Relationship Id="rId20" Type="http://schemas.openxmlformats.org/officeDocument/2006/relationships/hyperlink" Target="https://uzdevumi.lv" TargetMode="External"/><Relationship Id="rId1" Type="http://schemas.openxmlformats.org/officeDocument/2006/relationships/styles" Target="styles.xml"/><Relationship Id="rId6" Type="http://schemas.openxmlformats.org/officeDocument/2006/relationships/hyperlink" Target="https://soma.lv" TargetMode="External"/><Relationship Id="rId11" Type="http://schemas.openxmlformats.org/officeDocument/2006/relationships/hyperlink" Target="https://soma.lv" TargetMode="External"/><Relationship Id="rId24" Type="http://schemas.openxmlformats.org/officeDocument/2006/relationships/hyperlink" Target="https://soma.lv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uzdevumi.lv" TargetMode="External"/><Relationship Id="rId23" Type="http://schemas.openxmlformats.org/officeDocument/2006/relationships/hyperlink" Target="https://soma.lv" TargetMode="External"/><Relationship Id="rId10" Type="http://schemas.openxmlformats.org/officeDocument/2006/relationships/hyperlink" Target="https://letonika.lv" TargetMode="External"/><Relationship Id="rId19" Type="http://schemas.openxmlformats.org/officeDocument/2006/relationships/hyperlink" Target="https://soma.lv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uzdevumi.lv" TargetMode="External"/><Relationship Id="rId14" Type="http://schemas.openxmlformats.org/officeDocument/2006/relationships/hyperlink" Target="https://soma.lv" TargetMode="External"/><Relationship Id="rId22" Type="http://schemas.openxmlformats.org/officeDocument/2006/relationships/hyperlink" Target="https://uzdevumi.l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5900</Words>
  <Characters>3363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Simona Zicāne</cp:lastModifiedBy>
  <cp:revision>2</cp:revision>
  <cp:lastPrinted>2020-04-14T10:05:00Z</cp:lastPrinted>
  <dcterms:created xsi:type="dcterms:W3CDTF">2024-06-04T12:30:00Z</dcterms:created>
  <dcterms:modified xsi:type="dcterms:W3CDTF">2024-06-04T12:30:00Z</dcterms:modified>
</cp:coreProperties>
</file>